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6AFA" w14:textId="44A4B110" w:rsidR="00FC33F6" w:rsidRDefault="00016272" w:rsidP="00264D06">
      <w:pPr>
        <w:rPr>
          <w:sz w:val="36"/>
          <w:u w:val="single"/>
        </w:rPr>
      </w:pPr>
      <w:r w:rsidRPr="000C224B">
        <w:rPr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32CDA" wp14:editId="723BD8BD">
                <wp:simplePos x="0" y="0"/>
                <wp:positionH relativeFrom="page">
                  <wp:posOffset>71755</wp:posOffset>
                </wp:positionH>
                <wp:positionV relativeFrom="page">
                  <wp:posOffset>5346700</wp:posOffset>
                </wp:positionV>
                <wp:extent cx="252000" cy="0"/>
                <wp:effectExtent l="0" t="0" r="15240" b="1270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0D5FE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.65pt,421pt" to="25.5pt,42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" strokecolor="black [3213]" strokeweight=".5pt">
                <v:stroke joinstyle="miter"/>
                <w10:wrap anchorx="page" anchory="page"/>
              </v:line>
            </w:pict>
          </mc:Fallback>
        </mc:AlternateContent>
      </w:r>
      <w:r w:rsidR="000C224B" w:rsidRPr="000C224B">
        <w:rPr>
          <w:sz w:val="36"/>
          <w:u w:val="single"/>
        </w:rPr>
        <w:t>Windows11 auf Windows 10 installieren.</w:t>
      </w:r>
    </w:p>
    <w:p w14:paraId="13E9916F" w14:textId="61179E35" w:rsidR="000C224B" w:rsidRDefault="000C224B" w:rsidP="00264D06">
      <w:pPr>
        <w:rPr>
          <w:sz w:val="36"/>
          <w:u w:val="single"/>
        </w:rPr>
      </w:pPr>
    </w:p>
    <w:p w14:paraId="10BBE5D4" w14:textId="7D298CB9" w:rsidR="000C224B" w:rsidRDefault="000C224B" w:rsidP="00264D06">
      <w:pPr>
        <w:rPr>
          <w:szCs w:val="28"/>
        </w:rPr>
      </w:pPr>
      <w:r w:rsidRPr="000C224B">
        <w:rPr>
          <w:szCs w:val="28"/>
        </w:rPr>
        <w:t>Das ist eine Anleitung zum Installieren von Windows11.</w:t>
      </w:r>
    </w:p>
    <w:p w14:paraId="12E11916" w14:textId="6A2AB0F5" w:rsidR="000C224B" w:rsidRDefault="000C224B" w:rsidP="00264D06">
      <w:pPr>
        <w:rPr>
          <w:szCs w:val="28"/>
        </w:rPr>
      </w:pPr>
      <w:r>
        <w:rPr>
          <w:szCs w:val="28"/>
        </w:rPr>
        <w:t>Es ist möglich Windows11 auf den Computer mit Windows10 zu installieren</w:t>
      </w:r>
    </w:p>
    <w:p w14:paraId="0D7F9088" w14:textId="63CED207" w:rsidR="000C224B" w:rsidRPr="000C224B" w:rsidRDefault="000C224B" w:rsidP="00264D06">
      <w:pPr>
        <w:rPr>
          <w:szCs w:val="28"/>
        </w:rPr>
      </w:pPr>
      <w:r>
        <w:rPr>
          <w:szCs w:val="28"/>
        </w:rPr>
        <w:t xml:space="preserve">Dazu wird die Web Seite </w:t>
      </w:r>
      <w:r w:rsidRPr="000C224B">
        <w:rPr>
          <w:b/>
          <w:bCs/>
          <w:szCs w:val="28"/>
        </w:rPr>
        <w:t>tuhl</w:t>
      </w:r>
      <w:r>
        <w:rPr>
          <w:b/>
          <w:bCs/>
          <w:szCs w:val="28"/>
        </w:rPr>
        <w:t>t</w:t>
      </w:r>
      <w:r w:rsidRPr="000C224B">
        <w:rPr>
          <w:b/>
          <w:bCs/>
          <w:szCs w:val="28"/>
        </w:rPr>
        <w:t>eim.de</w:t>
      </w:r>
      <w:r>
        <w:rPr>
          <w:szCs w:val="28"/>
        </w:rPr>
        <w:t xml:space="preserve"> aufgerufen. </w:t>
      </w:r>
    </w:p>
    <w:p w14:paraId="16BA8EA6" w14:textId="1D14C0E2" w:rsidR="000C224B" w:rsidRPr="000C224B" w:rsidRDefault="000C224B" w:rsidP="00264D0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9CE1178" wp14:editId="3F9C045A">
            <wp:simplePos x="0" y="0"/>
            <wp:positionH relativeFrom="column">
              <wp:posOffset>-3175</wp:posOffset>
            </wp:positionH>
            <wp:positionV relativeFrom="paragraph">
              <wp:posOffset>171450</wp:posOffset>
            </wp:positionV>
            <wp:extent cx="3599180" cy="2699385"/>
            <wp:effectExtent l="0" t="0" r="0" b="5715"/>
            <wp:wrapSquare wrapText="bothSides"/>
            <wp:docPr id="1690723497" name="Grafik 1" descr="Ein Bild, das Text, Screenshot, Software, Compu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723497" name="Grafik 1" descr="Ein Bild, das Text, Screenshot, Software, Computer enthält.&#10;&#10;Automatisch generierte Beschreibun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18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A1F722" w14:textId="177A0E7F" w:rsidR="000C224B" w:rsidRDefault="000C224B" w:rsidP="00264D06"/>
    <w:p w14:paraId="3BDEEF91" w14:textId="63ACFE18" w:rsidR="000C224B" w:rsidRDefault="000C224B" w:rsidP="00FC33F6"/>
    <w:p w14:paraId="018F96D1" w14:textId="19D02AAD" w:rsidR="000C224B" w:rsidRDefault="000C224B" w:rsidP="00FC33F6"/>
    <w:p w14:paraId="2A6F3FC8" w14:textId="0DEABC8A" w:rsidR="000C224B" w:rsidRDefault="000C224B" w:rsidP="00FC33F6"/>
    <w:p w14:paraId="437FD6D1" w14:textId="4F874803" w:rsidR="000C224B" w:rsidRDefault="000C224B" w:rsidP="00FC33F6"/>
    <w:p w14:paraId="11FDA100" w14:textId="53C9D485" w:rsidR="000C224B" w:rsidRDefault="000C224B" w:rsidP="00FC33F6"/>
    <w:p w14:paraId="519BFAFD" w14:textId="78453AE4" w:rsidR="000C224B" w:rsidRDefault="000C224B" w:rsidP="00FC33F6"/>
    <w:p w14:paraId="499DD581" w14:textId="60D3DB66" w:rsidR="000C224B" w:rsidRDefault="000C224B" w:rsidP="00FC33F6"/>
    <w:p w14:paraId="7AC2BF18" w14:textId="27919DAA" w:rsidR="000C224B" w:rsidRDefault="000C224B" w:rsidP="00FC33F6"/>
    <w:p w14:paraId="10D22892" w14:textId="37A367E4" w:rsidR="000C224B" w:rsidRDefault="000C224B" w:rsidP="00FC33F6"/>
    <w:p w14:paraId="50598149" w14:textId="1B8A36B3" w:rsidR="000C224B" w:rsidRDefault="000C224B" w:rsidP="00FC33F6"/>
    <w:p w14:paraId="631BF327" w14:textId="77777777" w:rsidR="000C224B" w:rsidRDefault="000C224B" w:rsidP="00FC33F6"/>
    <w:p w14:paraId="7C6DBBEA" w14:textId="3376E499" w:rsidR="000C224B" w:rsidRDefault="000C224B" w:rsidP="00FC33F6"/>
    <w:p w14:paraId="57BB0FC6" w14:textId="77777777" w:rsidR="000C224B" w:rsidRDefault="000C224B" w:rsidP="00FC33F6"/>
    <w:p w14:paraId="74F9F905" w14:textId="0020F443" w:rsidR="00FC33F6" w:rsidRDefault="000C224B" w:rsidP="00FC33F6">
      <w:r>
        <w:rPr>
          <w:noProof/>
        </w:rPr>
        <w:drawing>
          <wp:anchor distT="0" distB="0" distL="114300" distR="114300" simplePos="0" relativeHeight="251661312" behindDoc="0" locked="0" layoutInCell="1" allowOverlap="1" wp14:anchorId="7F258322" wp14:editId="49FC7D91">
            <wp:simplePos x="0" y="0"/>
            <wp:positionH relativeFrom="column">
              <wp:posOffset>-7194</wp:posOffset>
            </wp:positionH>
            <wp:positionV relativeFrom="paragraph">
              <wp:posOffset>311624</wp:posOffset>
            </wp:positionV>
            <wp:extent cx="4508500" cy="596900"/>
            <wp:effectExtent l="0" t="0" r="0" b="0"/>
            <wp:wrapSquare wrapText="bothSides"/>
            <wp:docPr id="1489293077" name="Grafik 3" descr="Ein Bild, das Text, Schrift, Screenshot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93077" name="Grafik 3" descr="Ein Bild, das Text, Schrift, Screenshot, Rechteck enthält.&#10;&#10;Automatisch generierte Beschreibun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Hier wird dann diese Datei </w:t>
      </w:r>
      <w:r w:rsidR="007E5889">
        <w:t>ausgewählt.</w:t>
      </w:r>
    </w:p>
    <w:p w14:paraId="7422D5EC" w14:textId="174310E9" w:rsidR="007E5889" w:rsidRDefault="007E5889" w:rsidP="00FC33F6"/>
    <w:p w14:paraId="51977630" w14:textId="5258C4DA" w:rsidR="007E5889" w:rsidRDefault="007E5889" w:rsidP="00FC33F6"/>
    <w:p w14:paraId="596F5EEB" w14:textId="382CB128" w:rsidR="007E5889" w:rsidRDefault="007E5889" w:rsidP="00FC33F6"/>
    <w:p w14:paraId="3185FD2D" w14:textId="33AFA0C1" w:rsidR="007E5889" w:rsidRDefault="007E5889" w:rsidP="00FC33F6"/>
    <w:p w14:paraId="326FE938" w14:textId="04419661" w:rsidR="007E5889" w:rsidRDefault="007E5889" w:rsidP="00FC33F6">
      <w:r>
        <w:rPr>
          <w:noProof/>
        </w:rPr>
        <w:drawing>
          <wp:anchor distT="0" distB="0" distL="114300" distR="114300" simplePos="0" relativeHeight="251662336" behindDoc="0" locked="0" layoutInCell="1" allowOverlap="1" wp14:anchorId="6E71DEC6" wp14:editId="4E413138">
            <wp:simplePos x="0" y="0"/>
            <wp:positionH relativeFrom="column">
              <wp:posOffset>239629</wp:posOffset>
            </wp:positionH>
            <wp:positionV relativeFrom="paragraph">
              <wp:posOffset>119452</wp:posOffset>
            </wp:positionV>
            <wp:extent cx="3552825" cy="2665095"/>
            <wp:effectExtent l="0" t="0" r="3175" b="1905"/>
            <wp:wrapSquare wrapText="bothSides"/>
            <wp:docPr id="198039534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395344" name="Grafik 1980395344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3E921F" w14:textId="00FB7100" w:rsidR="007E5889" w:rsidRDefault="007E5889" w:rsidP="00FC33F6"/>
    <w:p w14:paraId="6B34BACE" w14:textId="1BE03AEF" w:rsidR="007E5889" w:rsidRDefault="007E5889" w:rsidP="00FC33F6">
      <w:r>
        <w:t>Es öffnet sich ein Installationsasisstent.</w:t>
      </w:r>
    </w:p>
    <w:p w14:paraId="2C03D239" w14:textId="77777777" w:rsidR="007E5889" w:rsidRDefault="007E5889" w:rsidP="00FC33F6"/>
    <w:p w14:paraId="3742F1CC" w14:textId="77777777" w:rsidR="007E5889" w:rsidRDefault="007E5889" w:rsidP="00FC33F6"/>
    <w:p w14:paraId="07DA1089" w14:textId="77777777" w:rsidR="007E5889" w:rsidRDefault="007E5889" w:rsidP="00FC33F6"/>
    <w:p w14:paraId="7B61B388" w14:textId="77777777" w:rsidR="007E5889" w:rsidRDefault="007E5889" w:rsidP="00FC33F6"/>
    <w:p w14:paraId="78111FCB" w14:textId="77777777" w:rsidR="007E5889" w:rsidRDefault="007E5889" w:rsidP="00FC33F6"/>
    <w:p w14:paraId="65A7B747" w14:textId="77777777" w:rsidR="007E5889" w:rsidRDefault="007E5889" w:rsidP="00FC33F6"/>
    <w:p w14:paraId="1B69CC00" w14:textId="77777777" w:rsidR="007E5889" w:rsidRDefault="007E5889" w:rsidP="00FC33F6"/>
    <w:p w14:paraId="284E7DBC" w14:textId="77777777" w:rsidR="007E5889" w:rsidRDefault="007E5889" w:rsidP="00FC33F6"/>
    <w:p w14:paraId="66D290E8" w14:textId="77777777" w:rsidR="007E5889" w:rsidRDefault="007E5889" w:rsidP="00FC33F6"/>
    <w:p w14:paraId="310F77E9" w14:textId="77777777" w:rsidR="007E5889" w:rsidRDefault="007E5889" w:rsidP="00FC33F6"/>
    <w:p w14:paraId="4B408D57" w14:textId="77777777" w:rsidR="007E5889" w:rsidRDefault="007E5889" w:rsidP="00FC33F6"/>
    <w:p w14:paraId="3BF95358" w14:textId="77777777" w:rsidR="007E5889" w:rsidRDefault="007E5889" w:rsidP="00FC33F6"/>
    <w:p w14:paraId="682B396B" w14:textId="77777777" w:rsidR="007E5889" w:rsidRDefault="007E5889" w:rsidP="00FC33F6"/>
    <w:p w14:paraId="7CE87CBA" w14:textId="325E5E4A" w:rsidR="007E5889" w:rsidRDefault="007E5889" w:rsidP="00FC33F6">
      <w:r>
        <w:lastRenderedPageBreak/>
        <w:t>Nun muss man runterscrollen bis zu dieser Anzeige.</w:t>
      </w:r>
    </w:p>
    <w:p w14:paraId="7C076B28" w14:textId="382733A6" w:rsidR="007E5889" w:rsidRDefault="007E5889" w:rsidP="00FC33F6">
      <w:r>
        <w:t xml:space="preserve">Bei Download muss dann diese </w:t>
      </w:r>
      <w:r w:rsidR="009C1332">
        <w:t>ISO-Datei</w:t>
      </w:r>
      <w:r>
        <w:t xml:space="preserve"> ausgewählt werden.</w:t>
      </w:r>
    </w:p>
    <w:p w14:paraId="79845ABF" w14:textId="03127BBE" w:rsidR="007E5889" w:rsidRDefault="007E5889" w:rsidP="00FC33F6">
      <w:r>
        <w:rPr>
          <w:noProof/>
        </w:rPr>
        <w:drawing>
          <wp:anchor distT="0" distB="0" distL="114300" distR="114300" simplePos="0" relativeHeight="251663360" behindDoc="0" locked="0" layoutInCell="1" allowOverlap="1" wp14:anchorId="65FE33AC" wp14:editId="6AEB5848">
            <wp:simplePos x="0" y="0"/>
            <wp:positionH relativeFrom="column">
              <wp:posOffset>-15561</wp:posOffset>
            </wp:positionH>
            <wp:positionV relativeFrom="paragraph">
              <wp:posOffset>126004</wp:posOffset>
            </wp:positionV>
            <wp:extent cx="5034915" cy="3776345"/>
            <wp:effectExtent l="0" t="0" r="0" b="0"/>
            <wp:wrapSquare wrapText="bothSides"/>
            <wp:docPr id="2062298291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298291" name="Grafik 2062298291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915" cy="377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24835" w14:textId="2428F2DC" w:rsidR="007E5889" w:rsidRDefault="007E5889" w:rsidP="00FC33F6"/>
    <w:p w14:paraId="44B156FC" w14:textId="7ECB4F02" w:rsidR="007E5889" w:rsidRDefault="007E5889" w:rsidP="00FC33F6"/>
    <w:p w14:paraId="5BD8A464" w14:textId="59672F87" w:rsidR="007E5889" w:rsidRDefault="007E5889" w:rsidP="00FC33F6"/>
    <w:p w14:paraId="3F56A1DA" w14:textId="1A15FE72" w:rsidR="007E5889" w:rsidRDefault="007E5889" w:rsidP="00FC33F6"/>
    <w:p w14:paraId="0C08BB81" w14:textId="70C1332E" w:rsidR="007E5889" w:rsidRDefault="007E5889" w:rsidP="00FC33F6"/>
    <w:p w14:paraId="21B10C73" w14:textId="5FE3BB9E" w:rsidR="007E5889" w:rsidRDefault="007E5889" w:rsidP="00FC33F6"/>
    <w:p w14:paraId="090BD7B7" w14:textId="0F484CF7" w:rsidR="007E5889" w:rsidRDefault="007E5889" w:rsidP="00FC33F6"/>
    <w:p w14:paraId="2C6BB170" w14:textId="5F4D47F3" w:rsidR="007E5889" w:rsidRDefault="007E5889" w:rsidP="00FC33F6"/>
    <w:p w14:paraId="4B90A6B3" w14:textId="0190D07C" w:rsidR="007E5889" w:rsidRDefault="007E5889" w:rsidP="00FC33F6"/>
    <w:p w14:paraId="54097649" w14:textId="025D33CE" w:rsidR="007E5889" w:rsidRDefault="007E5889" w:rsidP="00FC33F6"/>
    <w:p w14:paraId="7FAABC09" w14:textId="73566530" w:rsidR="007E5889" w:rsidRDefault="007E5889" w:rsidP="00FC33F6"/>
    <w:p w14:paraId="1BCA02B6" w14:textId="45156454" w:rsidR="007E5889" w:rsidRDefault="007E5889" w:rsidP="00FC33F6"/>
    <w:p w14:paraId="5B3BB9D0" w14:textId="278B5E1B" w:rsidR="007E5889" w:rsidRDefault="007E5889" w:rsidP="00FC33F6"/>
    <w:p w14:paraId="42F83719" w14:textId="491C799F" w:rsidR="007E5889" w:rsidRDefault="007E5889" w:rsidP="00FC33F6"/>
    <w:p w14:paraId="471A2153" w14:textId="4B23207D" w:rsidR="007E5889" w:rsidRDefault="007E5889" w:rsidP="00FC33F6"/>
    <w:p w14:paraId="73D99042" w14:textId="02664BB1" w:rsidR="007E5889" w:rsidRDefault="007E5889" w:rsidP="00FC33F6"/>
    <w:p w14:paraId="5B78D063" w14:textId="3CC68CD6" w:rsidR="007E5889" w:rsidRDefault="007E5889" w:rsidP="00FC33F6"/>
    <w:p w14:paraId="468AF1E2" w14:textId="27FB0B80" w:rsidR="007E5889" w:rsidRDefault="007E5889" w:rsidP="00FC33F6"/>
    <w:p w14:paraId="30ADDF58" w14:textId="50A7E822" w:rsidR="007E5889" w:rsidRDefault="007E5889" w:rsidP="00FC33F6"/>
    <w:p w14:paraId="46C54264" w14:textId="06362BBC" w:rsidR="007E5889" w:rsidRDefault="007E5889" w:rsidP="00FC33F6">
      <w:r>
        <w:rPr>
          <w:noProof/>
        </w:rPr>
        <w:drawing>
          <wp:anchor distT="0" distB="0" distL="114300" distR="114300" simplePos="0" relativeHeight="251664384" behindDoc="0" locked="0" layoutInCell="1" allowOverlap="1" wp14:anchorId="7B3F1869" wp14:editId="0BA67124">
            <wp:simplePos x="0" y="0"/>
            <wp:positionH relativeFrom="column">
              <wp:posOffset>77992</wp:posOffset>
            </wp:positionH>
            <wp:positionV relativeFrom="paragraph">
              <wp:posOffset>403900</wp:posOffset>
            </wp:positionV>
            <wp:extent cx="3877310" cy="2908300"/>
            <wp:effectExtent l="0" t="0" r="0" b="0"/>
            <wp:wrapSquare wrapText="bothSides"/>
            <wp:docPr id="1113249767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249767" name="Grafik 1113249767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31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Mi</w:t>
      </w:r>
      <w:r w:rsidR="009C1332">
        <w:t>t</w:t>
      </w:r>
      <w:r>
        <w:t xml:space="preserve"> Klick auf „Jetzt downloaden“</w:t>
      </w:r>
      <w:r w:rsidR="009C1332">
        <w:t xml:space="preserve"> wird diese Datei in den Download Ordner geladen.</w:t>
      </w:r>
    </w:p>
    <w:p w14:paraId="7D5E83DB" w14:textId="77777777" w:rsidR="009C1332" w:rsidRDefault="009C1332" w:rsidP="00FC33F6"/>
    <w:p w14:paraId="3BEBC523" w14:textId="77777777" w:rsidR="009C1332" w:rsidRDefault="009C1332" w:rsidP="00FC33F6"/>
    <w:p w14:paraId="37D09E63" w14:textId="77777777" w:rsidR="009C1332" w:rsidRDefault="009C1332" w:rsidP="00FC33F6"/>
    <w:p w14:paraId="4A332B2C" w14:textId="5D46D471" w:rsidR="009C1332" w:rsidRDefault="009C1332" w:rsidP="00FC33F6">
      <w:r>
        <w:t>Aber Achtung es muss die Sprache auf deutsch gewählt werden.</w:t>
      </w:r>
    </w:p>
    <w:p w14:paraId="7058F28E" w14:textId="77777777" w:rsidR="009C1332" w:rsidRDefault="009C1332" w:rsidP="00FC33F6"/>
    <w:p w14:paraId="7C6F3B21" w14:textId="77777777" w:rsidR="009C1332" w:rsidRDefault="009C1332" w:rsidP="00FC33F6"/>
    <w:p w14:paraId="6EF9A2AF" w14:textId="77777777" w:rsidR="009C1332" w:rsidRDefault="009C1332" w:rsidP="00FC33F6"/>
    <w:p w14:paraId="1589417E" w14:textId="77777777" w:rsidR="009C1332" w:rsidRDefault="009C1332" w:rsidP="00FC33F6"/>
    <w:p w14:paraId="6212970F" w14:textId="77777777" w:rsidR="009C1332" w:rsidRDefault="009C1332" w:rsidP="00FC33F6"/>
    <w:p w14:paraId="12D0305D" w14:textId="77777777" w:rsidR="009C1332" w:rsidRDefault="009C1332" w:rsidP="00FC33F6"/>
    <w:p w14:paraId="34231D40" w14:textId="77777777" w:rsidR="009C1332" w:rsidRDefault="009C1332" w:rsidP="00FC33F6"/>
    <w:p w14:paraId="43CA6F1E" w14:textId="77777777" w:rsidR="009C1332" w:rsidRDefault="009C1332" w:rsidP="00FC33F6"/>
    <w:p w14:paraId="016D4EB8" w14:textId="77777777" w:rsidR="009C1332" w:rsidRDefault="009C1332" w:rsidP="00FC33F6"/>
    <w:p w14:paraId="7350AC72" w14:textId="77777777" w:rsidR="009C1332" w:rsidRDefault="009C1332" w:rsidP="00FC33F6"/>
    <w:p w14:paraId="59918B6C" w14:textId="77777777" w:rsidR="009C1332" w:rsidRDefault="009C1332" w:rsidP="00FC33F6"/>
    <w:p w14:paraId="4271F492" w14:textId="77777777" w:rsidR="009C1332" w:rsidRDefault="009C1332" w:rsidP="00FC33F6"/>
    <w:p w14:paraId="77666B03" w14:textId="77777777" w:rsidR="009C1332" w:rsidRDefault="009C1332" w:rsidP="00FC33F6"/>
    <w:p w14:paraId="1BA484F7" w14:textId="25D0FBF7" w:rsidR="009C1332" w:rsidRDefault="009C1332" w:rsidP="00FC33F6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A134741" wp14:editId="7F9609FC">
            <wp:simplePos x="0" y="0"/>
            <wp:positionH relativeFrom="column">
              <wp:posOffset>-15561</wp:posOffset>
            </wp:positionH>
            <wp:positionV relativeFrom="paragraph">
              <wp:posOffset>169</wp:posOffset>
            </wp:positionV>
            <wp:extent cx="3622675" cy="2717165"/>
            <wp:effectExtent l="0" t="0" r="0" b="635"/>
            <wp:wrapSquare wrapText="bothSides"/>
            <wp:docPr id="419403052" name="Grafik 1" descr="Ein Bild, das Text, Screensho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03052" name="Grafik 1" descr="Ein Bild, das Text, Screenshot, Design enthält.&#10;&#10;Automatisch generierte Beschreibung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2675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A5405" w14:textId="573DDB83" w:rsidR="009C1332" w:rsidRDefault="009C1332" w:rsidP="00FC33F6"/>
    <w:p w14:paraId="0735339F" w14:textId="0C5262BA" w:rsidR="009C1332" w:rsidRDefault="009C1332" w:rsidP="00FC33F6">
      <w:proofErr w:type="gramStart"/>
      <w:r>
        <w:t>Nach erfolgten Download</w:t>
      </w:r>
      <w:proofErr w:type="gramEnd"/>
      <w:r w:rsidR="00A759EF">
        <w:t xml:space="preserve"> </w:t>
      </w:r>
      <w:r>
        <w:t>wird die Datei im Ordner angezeigt.</w:t>
      </w:r>
    </w:p>
    <w:p w14:paraId="3777600B" w14:textId="77777777" w:rsidR="009C1332" w:rsidRDefault="009C1332" w:rsidP="00FC33F6"/>
    <w:p w14:paraId="1DE6C03D" w14:textId="77777777" w:rsidR="009C1332" w:rsidRDefault="009C1332" w:rsidP="00FC33F6"/>
    <w:p w14:paraId="45D41AEC" w14:textId="77777777" w:rsidR="009C1332" w:rsidRDefault="009C1332" w:rsidP="00FC33F6"/>
    <w:p w14:paraId="73AB0829" w14:textId="77777777" w:rsidR="009C1332" w:rsidRDefault="009C1332" w:rsidP="00FC33F6"/>
    <w:p w14:paraId="5310F3BB" w14:textId="77777777" w:rsidR="009C1332" w:rsidRDefault="009C1332" w:rsidP="00FC33F6"/>
    <w:p w14:paraId="12ADED49" w14:textId="77777777" w:rsidR="009C1332" w:rsidRDefault="009C1332" w:rsidP="00FC33F6"/>
    <w:p w14:paraId="5CB99AD4" w14:textId="77777777" w:rsidR="009C1332" w:rsidRDefault="009C1332" w:rsidP="00FC33F6"/>
    <w:p w14:paraId="5902DC86" w14:textId="77777777" w:rsidR="009C1332" w:rsidRDefault="009C1332" w:rsidP="00FC33F6"/>
    <w:p w14:paraId="003DADA7" w14:textId="77777777" w:rsidR="009C1332" w:rsidRDefault="009C1332" w:rsidP="00FC33F6"/>
    <w:p w14:paraId="5C66712D" w14:textId="77777777" w:rsidR="009C1332" w:rsidRDefault="009C1332" w:rsidP="00FC33F6"/>
    <w:p w14:paraId="57D74603" w14:textId="0A9C1BA5" w:rsidR="009C1332" w:rsidRDefault="009C1332" w:rsidP="00FC33F6">
      <w:r>
        <w:rPr>
          <w:noProof/>
        </w:rPr>
        <w:drawing>
          <wp:anchor distT="0" distB="0" distL="114300" distR="114300" simplePos="0" relativeHeight="251666432" behindDoc="0" locked="0" layoutInCell="1" allowOverlap="1" wp14:anchorId="21DD2E2F" wp14:editId="5888794F">
            <wp:simplePos x="0" y="0"/>
            <wp:positionH relativeFrom="column">
              <wp:posOffset>-107315</wp:posOffset>
            </wp:positionH>
            <wp:positionV relativeFrom="paragraph">
              <wp:posOffset>80645</wp:posOffset>
            </wp:positionV>
            <wp:extent cx="3714115" cy="2785745"/>
            <wp:effectExtent l="0" t="0" r="0" b="0"/>
            <wp:wrapSquare wrapText="bothSides"/>
            <wp:docPr id="1049602402" name="Grafik 2" descr="Ein Bild, das Text, Screenshot, Computer, Betriebssyste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602402" name="Grafik 2" descr="Ein Bild, das Text, Screenshot, Computer, Betriebssystem enthält.&#10;&#10;Automatisch generierte Beschreibung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115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D813B" w14:textId="77777777" w:rsidR="009C1332" w:rsidRDefault="009C1332" w:rsidP="00FC33F6"/>
    <w:p w14:paraId="1FBE3A00" w14:textId="77777777" w:rsidR="009C1332" w:rsidRDefault="009C1332" w:rsidP="00FC33F6"/>
    <w:p w14:paraId="740B9008" w14:textId="77777777" w:rsidR="009C1332" w:rsidRDefault="009C1332" w:rsidP="00FC33F6"/>
    <w:p w14:paraId="22352F3A" w14:textId="77777777" w:rsidR="009C1332" w:rsidRDefault="009C1332" w:rsidP="00FC33F6"/>
    <w:p w14:paraId="5286E140" w14:textId="77777777" w:rsidR="009C1332" w:rsidRDefault="009C1332" w:rsidP="00FC33F6"/>
    <w:p w14:paraId="00B2A788" w14:textId="77777777" w:rsidR="009C1332" w:rsidRDefault="009C1332" w:rsidP="00FC33F6"/>
    <w:p w14:paraId="694DEEAF" w14:textId="0978DF1C" w:rsidR="009C1332" w:rsidRDefault="009C1332" w:rsidP="00FC33F6">
      <w:r>
        <w:t>Nach einem Doppelklick</w:t>
      </w:r>
    </w:p>
    <w:p w14:paraId="0FF4E2F0" w14:textId="77777777" w:rsidR="009C1332" w:rsidRDefault="009C1332" w:rsidP="00FC33F6"/>
    <w:p w14:paraId="28265D4A" w14:textId="77777777" w:rsidR="009C1332" w:rsidRDefault="009C1332" w:rsidP="00FC33F6"/>
    <w:p w14:paraId="3A209874" w14:textId="77777777" w:rsidR="009C1332" w:rsidRDefault="009C1332" w:rsidP="00FC33F6"/>
    <w:p w14:paraId="0A49DDB1" w14:textId="77777777" w:rsidR="009C1332" w:rsidRDefault="009C1332" w:rsidP="00FC33F6"/>
    <w:p w14:paraId="4A75190D" w14:textId="77777777" w:rsidR="009C1332" w:rsidRDefault="009C1332" w:rsidP="00FC33F6"/>
    <w:p w14:paraId="31A62931" w14:textId="3E0EE549" w:rsidR="009C1332" w:rsidRDefault="009C1332" w:rsidP="00FC33F6"/>
    <w:p w14:paraId="305119AE" w14:textId="7B4B4CB6" w:rsidR="009C1332" w:rsidRDefault="009C1332" w:rsidP="00FC33F6">
      <w:r>
        <w:rPr>
          <w:noProof/>
        </w:rPr>
        <w:drawing>
          <wp:anchor distT="0" distB="0" distL="114300" distR="114300" simplePos="0" relativeHeight="251667456" behindDoc="0" locked="0" layoutInCell="1" allowOverlap="1" wp14:anchorId="29F20870" wp14:editId="17511475">
            <wp:simplePos x="0" y="0"/>
            <wp:positionH relativeFrom="column">
              <wp:posOffset>-14637</wp:posOffset>
            </wp:positionH>
            <wp:positionV relativeFrom="paragraph">
              <wp:posOffset>126446</wp:posOffset>
            </wp:positionV>
            <wp:extent cx="3517900" cy="2639060"/>
            <wp:effectExtent l="0" t="0" r="0" b="2540"/>
            <wp:wrapSquare wrapText="bothSides"/>
            <wp:docPr id="1989862224" name="Grafik 3" descr="Ein Bild, das Text, Computer, Screenshot, Betriebssyste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862224" name="Grafik 3" descr="Ein Bild, das Text, Computer, Screenshot, Betriebssystem enthält.&#10;&#10;Automatisch generierte Beschreibun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BFBCF" w14:textId="5B44D925" w:rsidR="009C1332" w:rsidRDefault="009C1332" w:rsidP="00FC33F6"/>
    <w:p w14:paraId="3A13B1E9" w14:textId="77777777" w:rsidR="009C1332" w:rsidRDefault="009C1332" w:rsidP="00FC33F6"/>
    <w:p w14:paraId="4389A12B" w14:textId="77777777" w:rsidR="009C1332" w:rsidRDefault="009C1332" w:rsidP="00FC33F6"/>
    <w:p w14:paraId="111ADDF0" w14:textId="77777777" w:rsidR="009C1332" w:rsidRDefault="009C1332" w:rsidP="00FC33F6"/>
    <w:p w14:paraId="71DB5216" w14:textId="50626253" w:rsidR="009C1332" w:rsidRDefault="009C1332" w:rsidP="00FC33F6">
      <w:r>
        <w:t>Geht man dann auf Öffnen.</w:t>
      </w:r>
    </w:p>
    <w:p w14:paraId="5A950771" w14:textId="77104AAF" w:rsidR="009C1332" w:rsidRDefault="009C1332" w:rsidP="00FC33F6"/>
    <w:p w14:paraId="4375CE9B" w14:textId="60F13089" w:rsidR="009C1332" w:rsidRDefault="009C1332" w:rsidP="00FC33F6"/>
    <w:p w14:paraId="750821FB" w14:textId="3A27E877" w:rsidR="009C1332" w:rsidRDefault="009C1332" w:rsidP="00FC33F6"/>
    <w:p w14:paraId="030CF3D2" w14:textId="7BCDA4F8" w:rsidR="009C1332" w:rsidRDefault="009C1332" w:rsidP="00FC33F6"/>
    <w:p w14:paraId="4B0CB0A9" w14:textId="0D681F51" w:rsidR="009C1332" w:rsidRDefault="009C1332" w:rsidP="00FC33F6"/>
    <w:p w14:paraId="3E1DD1BF" w14:textId="7DA3E4CF" w:rsidR="009C1332" w:rsidRDefault="009C1332" w:rsidP="00FC33F6"/>
    <w:p w14:paraId="5562F851" w14:textId="6576D33A" w:rsidR="009C1332" w:rsidRDefault="009C1332" w:rsidP="00FC33F6"/>
    <w:p w14:paraId="5C590688" w14:textId="4EEFE47E" w:rsidR="009C1332" w:rsidRDefault="009C1332" w:rsidP="00FC33F6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A0BAB23" wp14:editId="5E6E7C72">
            <wp:simplePos x="0" y="0"/>
            <wp:positionH relativeFrom="column">
              <wp:posOffset>-15529</wp:posOffset>
            </wp:positionH>
            <wp:positionV relativeFrom="paragraph">
              <wp:posOffset>627</wp:posOffset>
            </wp:positionV>
            <wp:extent cx="4247515" cy="3185795"/>
            <wp:effectExtent l="0" t="0" r="0" b="1905"/>
            <wp:wrapSquare wrapText="bothSides"/>
            <wp:docPr id="1110228521" name="Grafik 4" descr="Ein Bild, das Text, Computer, Screenshot, Softwar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228521" name="Grafik 4" descr="Ein Bild, das Text, Computer, Screenshot, Software enthält.&#10;&#10;Automatisch generierte Beschreibung"/>
                    <pic:cNvPicPr/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3185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Jetzt sieht man den Inhalt des Ordners.</w:t>
      </w:r>
    </w:p>
    <w:p w14:paraId="05B4BBE4" w14:textId="7BA7AC2C" w:rsidR="009C1332" w:rsidRDefault="009C1332" w:rsidP="00FC33F6"/>
    <w:p w14:paraId="5FC966D5" w14:textId="397A7913" w:rsidR="009C1332" w:rsidRDefault="009C1332" w:rsidP="00FC33F6"/>
    <w:p w14:paraId="20591939" w14:textId="02530F9D" w:rsidR="009C1332" w:rsidRPr="00CB0703" w:rsidRDefault="009C1332" w:rsidP="00FC33F6">
      <w:pPr>
        <w:rPr>
          <w:sz w:val="44"/>
          <w:szCs w:val="44"/>
        </w:rPr>
      </w:pPr>
      <w:r w:rsidRPr="00CB0703">
        <w:rPr>
          <w:sz w:val="44"/>
          <w:szCs w:val="44"/>
        </w:rPr>
        <w:t xml:space="preserve">Achtung die Setup Datei </w:t>
      </w:r>
      <w:r w:rsidR="00CB0703" w:rsidRPr="00CB0703">
        <w:rPr>
          <w:sz w:val="44"/>
          <w:szCs w:val="44"/>
        </w:rPr>
        <w:t>nicht benutzen!!!</w:t>
      </w:r>
    </w:p>
    <w:p w14:paraId="67F8916F" w14:textId="613A5FC1" w:rsidR="009C1332" w:rsidRDefault="009C1332" w:rsidP="00FC33F6"/>
    <w:p w14:paraId="2F333F33" w14:textId="6BA5A5A5" w:rsidR="009C1332" w:rsidRDefault="009C1332" w:rsidP="00FC33F6"/>
    <w:p w14:paraId="5F76820C" w14:textId="68046503" w:rsidR="009C1332" w:rsidRDefault="009C1332" w:rsidP="00FC33F6"/>
    <w:p w14:paraId="0D97C49D" w14:textId="66E24B89" w:rsidR="009C1332" w:rsidRDefault="009C1332" w:rsidP="00FC33F6"/>
    <w:p w14:paraId="4DF0102C" w14:textId="5A01880E" w:rsidR="009C1332" w:rsidRDefault="009C1332" w:rsidP="00FC33F6"/>
    <w:p w14:paraId="3229837F" w14:textId="0405528E" w:rsidR="009C1332" w:rsidRDefault="009C1332" w:rsidP="00FC33F6"/>
    <w:p w14:paraId="75792C21" w14:textId="3B1A0383" w:rsidR="009C1332" w:rsidRDefault="00CB0703" w:rsidP="00FC33F6">
      <w:r>
        <w:rPr>
          <w:noProof/>
        </w:rPr>
        <w:drawing>
          <wp:anchor distT="0" distB="0" distL="114300" distR="114300" simplePos="0" relativeHeight="251669504" behindDoc="0" locked="0" layoutInCell="1" allowOverlap="1" wp14:anchorId="0D00FC89" wp14:editId="1DE11964">
            <wp:simplePos x="0" y="0"/>
            <wp:positionH relativeFrom="column">
              <wp:posOffset>-2684</wp:posOffset>
            </wp:positionH>
            <wp:positionV relativeFrom="paragraph">
              <wp:posOffset>138116</wp:posOffset>
            </wp:positionV>
            <wp:extent cx="4235450" cy="3176905"/>
            <wp:effectExtent l="0" t="0" r="6350" b="0"/>
            <wp:wrapSquare wrapText="bothSides"/>
            <wp:docPr id="491501843" name="Grafik 5" descr="Ein Bild, das Text, Screenshot, Software, Computer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01843" name="Grafik 5" descr="Ein Bild, das Text, Screenshot, Software, Computersymbol enthält.&#10;&#10;Automatisch generierte Beschreibung"/>
                    <pic:cNvPicPr/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450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2AB650" w14:textId="06FA593B" w:rsidR="009C1332" w:rsidRDefault="009C1332" w:rsidP="00FC33F6"/>
    <w:p w14:paraId="1F9070C3" w14:textId="3D0A9F3B" w:rsidR="009C1332" w:rsidRDefault="009C1332" w:rsidP="00FC33F6"/>
    <w:p w14:paraId="320B4C34" w14:textId="73A269BB" w:rsidR="009C1332" w:rsidRDefault="009C1332" w:rsidP="00FC33F6"/>
    <w:p w14:paraId="5848CB1E" w14:textId="26896FA0" w:rsidR="009C1332" w:rsidRDefault="00CB0703" w:rsidP="00FC33F6">
      <w:r>
        <w:t>Stattdessen klickt man auf dieses Symbol</w:t>
      </w:r>
    </w:p>
    <w:p w14:paraId="522E0D38" w14:textId="28D19C65" w:rsidR="00CB0703" w:rsidRDefault="00CB0703" w:rsidP="00FC33F6"/>
    <w:p w14:paraId="52EB8A4C" w14:textId="591D56D4" w:rsidR="00CB0703" w:rsidRDefault="00CB0703" w:rsidP="00FC33F6"/>
    <w:p w14:paraId="00BD5C9C" w14:textId="2C171FC2" w:rsidR="00CB0703" w:rsidRDefault="00CB0703" w:rsidP="00FC33F6"/>
    <w:p w14:paraId="06CDCBB1" w14:textId="77777777" w:rsidR="00CB0703" w:rsidRDefault="00CB0703" w:rsidP="00FC33F6"/>
    <w:p w14:paraId="67C851C7" w14:textId="77777777" w:rsidR="00CB0703" w:rsidRDefault="00CB0703" w:rsidP="00FC33F6"/>
    <w:p w14:paraId="1FB30D91" w14:textId="77777777" w:rsidR="00CB0703" w:rsidRDefault="00CB0703" w:rsidP="00FC33F6"/>
    <w:p w14:paraId="5CE294A3" w14:textId="77777777" w:rsidR="00CB0703" w:rsidRDefault="00CB0703" w:rsidP="00FC33F6"/>
    <w:p w14:paraId="22AF79DA" w14:textId="77777777" w:rsidR="00CB0703" w:rsidRDefault="00CB0703" w:rsidP="00FC33F6"/>
    <w:p w14:paraId="4A28CBAF" w14:textId="77777777" w:rsidR="00CB0703" w:rsidRDefault="00CB0703" w:rsidP="00FC33F6"/>
    <w:p w14:paraId="135FEEAA" w14:textId="77777777" w:rsidR="00CB0703" w:rsidRDefault="00CB0703" w:rsidP="00FC33F6"/>
    <w:p w14:paraId="3E39C001" w14:textId="77777777" w:rsidR="00CB0703" w:rsidRDefault="00CB0703" w:rsidP="00FC33F6"/>
    <w:p w14:paraId="18B1F5EA" w14:textId="77777777" w:rsidR="00CB0703" w:rsidRDefault="00CB0703" w:rsidP="00FC33F6"/>
    <w:p w14:paraId="236B34E0" w14:textId="77777777" w:rsidR="00CB0703" w:rsidRDefault="00CB0703" w:rsidP="00FC33F6"/>
    <w:p w14:paraId="1D3BDB7C" w14:textId="77777777" w:rsidR="00CB0703" w:rsidRDefault="00CB0703" w:rsidP="00FC33F6"/>
    <w:p w14:paraId="276298BF" w14:textId="77777777" w:rsidR="00CB0703" w:rsidRDefault="00CB0703" w:rsidP="00FC33F6"/>
    <w:p w14:paraId="3B7980E3" w14:textId="77777777" w:rsidR="00CB0703" w:rsidRDefault="00CB0703" w:rsidP="00FC33F6"/>
    <w:p w14:paraId="54DEF4AE" w14:textId="77777777" w:rsidR="00CB0703" w:rsidRDefault="00CB0703" w:rsidP="00FC33F6"/>
    <w:p w14:paraId="0B894F42" w14:textId="77777777" w:rsidR="00CB0703" w:rsidRDefault="00CB0703" w:rsidP="00FC33F6"/>
    <w:p w14:paraId="29BCEE63" w14:textId="77777777" w:rsidR="00CB0703" w:rsidRDefault="00CB0703" w:rsidP="00FC33F6"/>
    <w:p w14:paraId="5FCBC957" w14:textId="77777777" w:rsidR="00CB0703" w:rsidRDefault="00CB0703" w:rsidP="00FC33F6"/>
    <w:p w14:paraId="36E7BD9C" w14:textId="7E1877D8" w:rsidR="00CB0703" w:rsidRDefault="00CB0703" w:rsidP="00FC33F6"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3E55D2A0" wp14:editId="37A632CE">
            <wp:simplePos x="0" y="0"/>
            <wp:positionH relativeFrom="column">
              <wp:posOffset>65517</wp:posOffset>
            </wp:positionH>
            <wp:positionV relativeFrom="paragraph">
              <wp:posOffset>137795</wp:posOffset>
            </wp:positionV>
            <wp:extent cx="4143375" cy="3107690"/>
            <wp:effectExtent l="0" t="0" r="0" b="3810"/>
            <wp:wrapSquare wrapText="bothSides"/>
            <wp:docPr id="2077976493" name="Grafik 6" descr="Ein Bild, das Screenshot, Text, Software, Computer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976493" name="Grafik 6" descr="Ein Bild, das Screenshot, Text, Software, Computersymbol enthält.&#10;&#10;Automatisch generierte Beschreibung"/>
                    <pic:cNvPicPr/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3D7DC9" w14:textId="0935F4B9" w:rsidR="00CB0703" w:rsidRDefault="00CB0703" w:rsidP="00FC33F6"/>
    <w:p w14:paraId="4E65E159" w14:textId="2C114DF4" w:rsidR="00CB0703" w:rsidRDefault="00CB0703" w:rsidP="00FC33F6"/>
    <w:p w14:paraId="7B1C3F4A" w14:textId="2DD79C79" w:rsidR="00CB0703" w:rsidRDefault="00CB0703" w:rsidP="00FC33F6"/>
    <w:p w14:paraId="0C0A62CF" w14:textId="16BD17B6" w:rsidR="00CB0703" w:rsidRDefault="00CB0703" w:rsidP="00FC33F6">
      <w:r>
        <w:t>Und das Laufwerk einer Partition wird angezeigt.</w:t>
      </w:r>
    </w:p>
    <w:p w14:paraId="7CF959D3" w14:textId="1F99BFFE" w:rsidR="00CB0703" w:rsidRDefault="00CB0703" w:rsidP="00FC33F6"/>
    <w:p w14:paraId="3447ED47" w14:textId="539B2534" w:rsidR="00CB0703" w:rsidRDefault="00CB0703" w:rsidP="00FC33F6"/>
    <w:p w14:paraId="056745BB" w14:textId="557BF5FE" w:rsidR="00CB0703" w:rsidRDefault="00CB0703" w:rsidP="00FC33F6"/>
    <w:p w14:paraId="7BABCC94" w14:textId="11120898" w:rsidR="00CB0703" w:rsidRDefault="00CB0703" w:rsidP="00FC33F6"/>
    <w:p w14:paraId="54E40CDE" w14:textId="3E8A227E" w:rsidR="00CB0703" w:rsidRDefault="00CB0703" w:rsidP="00FC33F6"/>
    <w:p w14:paraId="4F45D0A7" w14:textId="0326769F" w:rsidR="00CB0703" w:rsidRDefault="00CB0703" w:rsidP="00FC33F6"/>
    <w:p w14:paraId="11F2C0D6" w14:textId="34EB6DE3" w:rsidR="00CB0703" w:rsidRDefault="00CB0703" w:rsidP="00FC33F6"/>
    <w:p w14:paraId="32D4FA24" w14:textId="3785D6E8" w:rsidR="00CB0703" w:rsidRDefault="00CB0703" w:rsidP="00FC33F6"/>
    <w:p w14:paraId="50284C0E" w14:textId="70AA30AC" w:rsidR="00CB0703" w:rsidRDefault="00CB0703" w:rsidP="00FC33F6"/>
    <w:p w14:paraId="0A051A63" w14:textId="636D654E" w:rsidR="00CB0703" w:rsidRDefault="00CB0703" w:rsidP="00FC33F6"/>
    <w:p w14:paraId="1362C752" w14:textId="08C62B39" w:rsidR="00CB0703" w:rsidRDefault="00CB0703" w:rsidP="00FC33F6"/>
    <w:p w14:paraId="20E5CE2D" w14:textId="475FA3EF" w:rsidR="00CB0703" w:rsidRDefault="00CB0703" w:rsidP="00FC33F6">
      <w:r>
        <w:rPr>
          <w:noProof/>
        </w:rPr>
        <w:drawing>
          <wp:anchor distT="0" distB="0" distL="114300" distR="114300" simplePos="0" relativeHeight="251671552" behindDoc="0" locked="0" layoutInCell="1" allowOverlap="1" wp14:anchorId="742B46C5" wp14:editId="71B1A29B">
            <wp:simplePos x="0" y="0"/>
            <wp:positionH relativeFrom="column">
              <wp:posOffset>66152</wp:posOffset>
            </wp:positionH>
            <wp:positionV relativeFrom="paragraph">
              <wp:posOffset>34547</wp:posOffset>
            </wp:positionV>
            <wp:extent cx="4340225" cy="3255645"/>
            <wp:effectExtent l="0" t="0" r="3175" b="0"/>
            <wp:wrapSquare wrapText="bothSides"/>
            <wp:docPr id="786550563" name="Grafik 10" descr="Ein Bild, das Text, Screenshot, Software, Betriebssyste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550563" name="Grafik 10" descr="Ein Bild, das Text, Screenshot, Software, Betriebssystem enthält.&#10;&#10;Automatisch generierte Beschreibung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225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02FED" w14:textId="131C3DA2" w:rsidR="00CB0703" w:rsidRDefault="00CB0703" w:rsidP="00FC33F6"/>
    <w:p w14:paraId="4396B71B" w14:textId="7C16703E" w:rsidR="00CB0703" w:rsidRDefault="00CB0703" w:rsidP="00FC33F6"/>
    <w:p w14:paraId="516FB535" w14:textId="0110EC33" w:rsidR="00CB0703" w:rsidRDefault="00CB0703" w:rsidP="00FC33F6"/>
    <w:p w14:paraId="7FF5F9C5" w14:textId="77777777" w:rsidR="00CB0703" w:rsidRDefault="00CB0703" w:rsidP="00FC33F6"/>
    <w:p w14:paraId="364F0C33" w14:textId="117797DC" w:rsidR="00CB0703" w:rsidRDefault="00CB0703" w:rsidP="00FC33F6"/>
    <w:p w14:paraId="0929C7D4" w14:textId="60C8B7A9" w:rsidR="00CB0703" w:rsidRDefault="00CB0703" w:rsidP="00FC33F6">
      <w:r>
        <w:t>Jetzt wird dieser Befehl eingegeben.</w:t>
      </w:r>
    </w:p>
    <w:p w14:paraId="17007F43" w14:textId="2641D72D" w:rsidR="00CB0703" w:rsidRDefault="00CB0703" w:rsidP="00FC33F6">
      <w:r>
        <w:t>Und mit OK bestätigt.</w:t>
      </w:r>
    </w:p>
    <w:p w14:paraId="55B659AA" w14:textId="77777777" w:rsidR="00CB0703" w:rsidRDefault="00CB0703" w:rsidP="00FC33F6"/>
    <w:p w14:paraId="7A26340E" w14:textId="77777777" w:rsidR="00CB0703" w:rsidRDefault="00CB0703" w:rsidP="00FC33F6"/>
    <w:p w14:paraId="13820AAB" w14:textId="77777777" w:rsidR="00CB0703" w:rsidRDefault="00CB0703" w:rsidP="00FC33F6"/>
    <w:p w14:paraId="71595AB1" w14:textId="77777777" w:rsidR="00CB0703" w:rsidRDefault="00CB0703" w:rsidP="00FC33F6"/>
    <w:p w14:paraId="6F5BE840" w14:textId="77777777" w:rsidR="00CB0703" w:rsidRDefault="00CB0703" w:rsidP="00FC33F6"/>
    <w:p w14:paraId="2CCCA6B9" w14:textId="77777777" w:rsidR="00CB0703" w:rsidRDefault="00CB0703" w:rsidP="00FC33F6"/>
    <w:p w14:paraId="1742AFEE" w14:textId="77777777" w:rsidR="00CB0703" w:rsidRDefault="00CB0703" w:rsidP="00FC33F6"/>
    <w:p w14:paraId="38AEDDE7" w14:textId="77777777" w:rsidR="00CB0703" w:rsidRDefault="00CB0703" w:rsidP="00FC33F6"/>
    <w:p w14:paraId="058F1841" w14:textId="77777777" w:rsidR="00CB0703" w:rsidRDefault="00CB0703" w:rsidP="00FC33F6"/>
    <w:p w14:paraId="31AA620B" w14:textId="77777777" w:rsidR="00CB0703" w:rsidRDefault="00CB0703" w:rsidP="00FC33F6"/>
    <w:p w14:paraId="7E7FEBFF" w14:textId="77777777" w:rsidR="00CB0703" w:rsidRDefault="00CB0703" w:rsidP="00FC33F6"/>
    <w:p w14:paraId="2CE2C010" w14:textId="77777777" w:rsidR="00CB0703" w:rsidRDefault="00CB0703" w:rsidP="00FC33F6"/>
    <w:p w14:paraId="17992970" w14:textId="77777777" w:rsidR="00CB0703" w:rsidRDefault="00CB0703" w:rsidP="00FC33F6"/>
    <w:p w14:paraId="0AB98BC4" w14:textId="77777777" w:rsidR="00CB0703" w:rsidRDefault="00CB0703" w:rsidP="00FC33F6"/>
    <w:p w14:paraId="5254C9CF" w14:textId="77777777" w:rsidR="00CB0703" w:rsidRDefault="00CB0703" w:rsidP="00FC33F6"/>
    <w:p w14:paraId="00CBDDE6" w14:textId="5027FBE5" w:rsidR="00CB0703" w:rsidRDefault="00CB0703" w:rsidP="00FC33F6"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7B734165" wp14:editId="329C49B8">
            <wp:simplePos x="0" y="0"/>
            <wp:positionH relativeFrom="column">
              <wp:posOffset>11574</wp:posOffset>
            </wp:positionH>
            <wp:positionV relativeFrom="paragraph">
              <wp:posOffset>104</wp:posOffset>
            </wp:positionV>
            <wp:extent cx="4386580" cy="3289935"/>
            <wp:effectExtent l="0" t="0" r="0" b="0"/>
            <wp:wrapSquare wrapText="bothSides"/>
            <wp:docPr id="1690720777" name="Grafik 12" descr="Ein Bild, das Text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720777" name="Grafik 12" descr="Ein Bild, das Text, Screenshot enthält.&#10;&#10;Automatisch generierte Beschreibung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6580" cy="328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17659" w14:textId="0AA8CEE6" w:rsidR="00CB0703" w:rsidRDefault="00CB0703" w:rsidP="00FC33F6"/>
    <w:p w14:paraId="2E6B2880" w14:textId="15F85935" w:rsidR="00CB0703" w:rsidRDefault="00CB0703" w:rsidP="00FC33F6"/>
    <w:p w14:paraId="19921994" w14:textId="4C4D8C52" w:rsidR="00CB0703" w:rsidRDefault="00CB0703" w:rsidP="00FC33F6"/>
    <w:p w14:paraId="3DE1DCB6" w14:textId="218BA258" w:rsidR="00CB0703" w:rsidRDefault="00CB0703" w:rsidP="00FC33F6"/>
    <w:p w14:paraId="643AE90A" w14:textId="5D38BB66" w:rsidR="00CB0703" w:rsidRDefault="00CB0703" w:rsidP="00FC33F6"/>
    <w:p w14:paraId="1BDC0B13" w14:textId="43EA8586" w:rsidR="00CB0703" w:rsidRDefault="00CB0703" w:rsidP="00FC33F6">
      <w:r>
        <w:t>Jetzt öffnet sich dieses Fenster</w:t>
      </w:r>
    </w:p>
    <w:p w14:paraId="493E84F6" w14:textId="2E4002FA" w:rsidR="00CB0703" w:rsidRDefault="00CB0703" w:rsidP="00FC33F6"/>
    <w:p w14:paraId="00767D59" w14:textId="775C5C49" w:rsidR="00CB0703" w:rsidRDefault="00CB0703" w:rsidP="00FC33F6"/>
    <w:p w14:paraId="18311A8A" w14:textId="3F527CE6" w:rsidR="00CB0703" w:rsidRDefault="00CB0703" w:rsidP="00FC33F6"/>
    <w:p w14:paraId="13DF0601" w14:textId="7BD21DD8" w:rsidR="00CB0703" w:rsidRDefault="00CB0703" w:rsidP="00FC33F6"/>
    <w:p w14:paraId="06B2092A" w14:textId="120345B2" w:rsidR="009C1332" w:rsidRDefault="009C1332" w:rsidP="00FC33F6"/>
    <w:p w14:paraId="2D174AA0" w14:textId="5E605F1A" w:rsidR="009C1332" w:rsidRDefault="009C1332" w:rsidP="00FC33F6"/>
    <w:p w14:paraId="3A5A3E3C" w14:textId="53AB39CE" w:rsidR="009C1332" w:rsidRDefault="009C1332" w:rsidP="00FC33F6"/>
    <w:p w14:paraId="631202B6" w14:textId="18B13673" w:rsidR="009C1332" w:rsidRDefault="009C1332" w:rsidP="00FC33F6"/>
    <w:p w14:paraId="565CCD21" w14:textId="762ECC01" w:rsidR="008A652C" w:rsidRDefault="008A652C" w:rsidP="00FC33F6"/>
    <w:p w14:paraId="189AD90A" w14:textId="6D0FAFEE" w:rsidR="001779FE" w:rsidRDefault="001779FE" w:rsidP="001779FE">
      <w:r>
        <w:rPr>
          <w:color w:val="FF0000"/>
          <w:sz w:val="52"/>
          <w:szCs w:val="52"/>
          <w:u w:val="single"/>
        </w:rPr>
        <w:t>Ganz wichtig!!</w:t>
      </w:r>
    </w:p>
    <w:p w14:paraId="70B45E80" w14:textId="1984F325" w:rsidR="001779FE" w:rsidRPr="001779FE" w:rsidRDefault="001779FE" w:rsidP="001779FE">
      <w:pPr>
        <w:rPr>
          <w:color w:val="FF0000"/>
          <w:sz w:val="52"/>
          <w:szCs w:val="52"/>
          <w:u w:val="single"/>
        </w:rPr>
      </w:pPr>
      <w:r w:rsidRPr="001779FE">
        <w:rPr>
          <w:color w:val="FF0000"/>
          <w:sz w:val="52"/>
          <w:szCs w:val="52"/>
          <w:u w:val="single"/>
        </w:rPr>
        <w:t>Jetzt unbedingt offline gehen.</w:t>
      </w:r>
      <w:r>
        <w:rPr>
          <w:color w:val="FF0000"/>
          <w:sz w:val="52"/>
          <w:szCs w:val="52"/>
          <w:u w:val="single"/>
        </w:rPr>
        <w:t xml:space="preserve"> </w:t>
      </w:r>
    </w:p>
    <w:p w14:paraId="191C60A5" w14:textId="6FB3D07F" w:rsidR="001779FE" w:rsidRDefault="001779FE" w:rsidP="00FC33F6"/>
    <w:p w14:paraId="0716935A" w14:textId="1C70828C" w:rsidR="001779FE" w:rsidRDefault="00AD4CCE" w:rsidP="00FC33F6">
      <w:r>
        <w:rPr>
          <w:noProof/>
        </w:rPr>
        <w:drawing>
          <wp:anchor distT="0" distB="0" distL="114300" distR="114300" simplePos="0" relativeHeight="251679744" behindDoc="0" locked="0" layoutInCell="1" allowOverlap="1" wp14:anchorId="5D604859" wp14:editId="6D9BC932">
            <wp:simplePos x="0" y="0"/>
            <wp:positionH relativeFrom="column">
              <wp:posOffset>-173355</wp:posOffset>
            </wp:positionH>
            <wp:positionV relativeFrom="paragraph">
              <wp:posOffset>267721</wp:posOffset>
            </wp:positionV>
            <wp:extent cx="6188710" cy="793750"/>
            <wp:effectExtent l="0" t="0" r="0" b="6350"/>
            <wp:wrapSquare wrapText="bothSides"/>
            <wp:docPr id="355932933" name="Grafik 1" descr="Ein Bild, das Screenshot, Schwarz, Reihe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32933" name="Grafik 1" descr="Ein Bild, das Screenshot, Schwarz, Reihe, Schrift enthält.&#10;&#10;Automatisch generierte Beschreibung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79FE">
        <w:t>Jetzt wird in das schwarze Fenster dieser Befehl eingegeben.</w:t>
      </w:r>
    </w:p>
    <w:p w14:paraId="54848344" w14:textId="0D0E0411" w:rsidR="001779FE" w:rsidRDefault="001779FE" w:rsidP="00FC33F6">
      <w:pPr>
        <w:rPr>
          <w:szCs w:val="28"/>
        </w:rPr>
      </w:pPr>
      <w:r>
        <w:rPr>
          <w:szCs w:val="28"/>
        </w:rPr>
        <w:t>und mit „Enter“ bestätigt.</w:t>
      </w:r>
    </w:p>
    <w:p w14:paraId="24F1202A" w14:textId="43F60DEC" w:rsidR="001779FE" w:rsidRDefault="00AD4CCE" w:rsidP="00FC33F6">
      <w:pPr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74624" behindDoc="0" locked="0" layoutInCell="1" allowOverlap="1" wp14:anchorId="0A471084" wp14:editId="035AC700">
            <wp:simplePos x="0" y="0"/>
            <wp:positionH relativeFrom="column">
              <wp:posOffset>7459</wp:posOffset>
            </wp:positionH>
            <wp:positionV relativeFrom="paragraph">
              <wp:posOffset>146798</wp:posOffset>
            </wp:positionV>
            <wp:extent cx="2569210" cy="1926590"/>
            <wp:effectExtent l="0" t="0" r="0" b="3810"/>
            <wp:wrapSquare wrapText="bothSides"/>
            <wp:docPr id="1204788439" name="Grafik 14" descr="Ein Bild, das Text, Screenshot, Betriebssystem, Softwar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788439" name="Grafik 14" descr="Ein Bild, das Text, Screenshot, Betriebssystem, Software enthält.&#10;&#10;Automatisch generierte Beschreibung"/>
                    <pic:cNvPicPr/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210" cy="192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7D72A" w14:textId="71869911" w:rsidR="001779FE" w:rsidRDefault="001779FE" w:rsidP="00FC33F6">
      <w:pPr>
        <w:rPr>
          <w:szCs w:val="28"/>
        </w:rPr>
      </w:pPr>
    </w:p>
    <w:p w14:paraId="65A4158B" w14:textId="5EE201C7" w:rsidR="001779FE" w:rsidRDefault="00AD4CCE" w:rsidP="00FC33F6">
      <w:pPr>
        <w:rPr>
          <w:szCs w:val="28"/>
        </w:rPr>
      </w:pPr>
      <w:r>
        <w:rPr>
          <w:szCs w:val="28"/>
        </w:rPr>
        <w:t>Den Sicherheitshinweis mit „OK“ bestätigen.</w:t>
      </w:r>
    </w:p>
    <w:p w14:paraId="3DEEE37F" w14:textId="350E8A50" w:rsidR="001779FE" w:rsidRDefault="001779FE" w:rsidP="00FC33F6">
      <w:pPr>
        <w:rPr>
          <w:szCs w:val="28"/>
        </w:rPr>
      </w:pPr>
    </w:p>
    <w:p w14:paraId="091B459D" w14:textId="4756301E" w:rsidR="001779FE" w:rsidRDefault="001779FE" w:rsidP="00FC33F6">
      <w:pPr>
        <w:rPr>
          <w:szCs w:val="28"/>
        </w:rPr>
      </w:pPr>
    </w:p>
    <w:p w14:paraId="1A345E4B" w14:textId="08B9336A" w:rsidR="001779FE" w:rsidRDefault="001779FE" w:rsidP="00FC33F6">
      <w:pPr>
        <w:rPr>
          <w:szCs w:val="28"/>
        </w:rPr>
      </w:pPr>
    </w:p>
    <w:p w14:paraId="5EE1CA2C" w14:textId="7C435716" w:rsidR="001779FE" w:rsidRDefault="001779FE" w:rsidP="00FC33F6">
      <w:pPr>
        <w:rPr>
          <w:szCs w:val="28"/>
        </w:rPr>
      </w:pPr>
    </w:p>
    <w:p w14:paraId="3BC81330" w14:textId="431E9B40" w:rsidR="001779FE" w:rsidRDefault="001779FE" w:rsidP="00FC33F6">
      <w:pPr>
        <w:rPr>
          <w:szCs w:val="28"/>
        </w:rPr>
      </w:pPr>
    </w:p>
    <w:p w14:paraId="3B8A3D36" w14:textId="5B3895A7" w:rsidR="001779FE" w:rsidRDefault="001779FE" w:rsidP="00FC33F6">
      <w:pPr>
        <w:rPr>
          <w:szCs w:val="28"/>
        </w:rPr>
      </w:pPr>
    </w:p>
    <w:p w14:paraId="5D526059" w14:textId="6F6A464E" w:rsidR="001779FE" w:rsidRDefault="001779FE" w:rsidP="00FC33F6">
      <w:pPr>
        <w:rPr>
          <w:szCs w:val="28"/>
        </w:rPr>
      </w:pPr>
    </w:p>
    <w:p w14:paraId="118E4842" w14:textId="254E3535" w:rsidR="001779FE" w:rsidRDefault="001779FE" w:rsidP="00FC33F6">
      <w:pPr>
        <w:rPr>
          <w:szCs w:val="28"/>
        </w:rPr>
      </w:pPr>
    </w:p>
    <w:p w14:paraId="585699EA" w14:textId="77777777" w:rsidR="001779FE" w:rsidRDefault="001779FE" w:rsidP="00FC33F6">
      <w:pPr>
        <w:rPr>
          <w:szCs w:val="28"/>
        </w:rPr>
      </w:pPr>
    </w:p>
    <w:p w14:paraId="0D861401" w14:textId="77777777" w:rsidR="001779FE" w:rsidRDefault="001779FE" w:rsidP="00FC33F6">
      <w:pPr>
        <w:rPr>
          <w:szCs w:val="28"/>
        </w:rPr>
      </w:pPr>
    </w:p>
    <w:p w14:paraId="5D261DA4" w14:textId="42C68F8C" w:rsidR="001779FE" w:rsidRDefault="00AD4CCE" w:rsidP="00FC33F6">
      <w:pPr>
        <w:rPr>
          <w:szCs w:val="28"/>
        </w:rPr>
      </w:pPr>
      <w:r>
        <w:rPr>
          <w:noProof/>
          <w:szCs w:val="28"/>
        </w:rPr>
        <w:lastRenderedPageBreak/>
        <w:drawing>
          <wp:anchor distT="0" distB="0" distL="114300" distR="114300" simplePos="0" relativeHeight="251675648" behindDoc="0" locked="0" layoutInCell="1" allowOverlap="1" wp14:anchorId="0CFA22DA" wp14:editId="1C594541">
            <wp:simplePos x="0" y="0"/>
            <wp:positionH relativeFrom="column">
              <wp:posOffset>-15561</wp:posOffset>
            </wp:positionH>
            <wp:positionV relativeFrom="paragraph">
              <wp:posOffset>81</wp:posOffset>
            </wp:positionV>
            <wp:extent cx="4135120" cy="3101975"/>
            <wp:effectExtent l="0" t="0" r="5080" b="0"/>
            <wp:wrapSquare wrapText="bothSides"/>
            <wp:docPr id="1856781302" name="Grafik 15" descr="Ein Bild, das Text, Computer, Betriebssystem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781302" name="Grafik 15" descr="Ein Bild, das Text, Computer, Betriebssystem, Screenshot enthält.&#10;&#10;Automatisch generierte Beschreibung"/>
                    <pic:cNvPicPr/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5120" cy="310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03781" w14:textId="078B2B54" w:rsidR="001779FE" w:rsidRDefault="001779FE" w:rsidP="00FC33F6">
      <w:pPr>
        <w:rPr>
          <w:szCs w:val="28"/>
        </w:rPr>
      </w:pPr>
    </w:p>
    <w:p w14:paraId="6AC02562" w14:textId="2E05D574" w:rsidR="001779FE" w:rsidRDefault="001779FE" w:rsidP="00FC33F6">
      <w:pPr>
        <w:rPr>
          <w:szCs w:val="28"/>
        </w:rPr>
      </w:pPr>
    </w:p>
    <w:p w14:paraId="6BDC01DD" w14:textId="1E5D85F1" w:rsidR="001779FE" w:rsidRDefault="001779FE" w:rsidP="001779FE">
      <w:pPr>
        <w:rPr>
          <w:szCs w:val="28"/>
        </w:rPr>
      </w:pPr>
      <w:r>
        <w:rPr>
          <w:szCs w:val="28"/>
        </w:rPr>
        <w:t>Jetzt erscheint dieses Fenster.</w:t>
      </w:r>
    </w:p>
    <w:p w14:paraId="75C6DE76" w14:textId="568997D0" w:rsidR="001779FE" w:rsidRDefault="001779FE" w:rsidP="001779FE">
      <w:pPr>
        <w:rPr>
          <w:szCs w:val="28"/>
        </w:rPr>
      </w:pPr>
    </w:p>
    <w:p w14:paraId="6CFD8A87" w14:textId="27CFA707" w:rsidR="001779FE" w:rsidRDefault="001779FE" w:rsidP="001779FE">
      <w:pPr>
        <w:rPr>
          <w:szCs w:val="28"/>
        </w:rPr>
      </w:pPr>
      <w:r>
        <w:rPr>
          <w:szCs w:val="28"/>
        </w:rPr>
        <w:t>Jetzt braucht man viel Geduld.</w:t>
      </w:r>
    </w:p>
    <w:p w14:paraId="0F065DDE" w14:textId="77777777" w:rsidR="001779FE" w:rsidRDefault="001779FE" w:rsidP="001779FE">
      <w:pPr>
        <w:rPr>
          <w:szCs w:val="28"/>
        </w:rPr>
      </w:pPr>
    </w:p>
    <w:p w14:paraId="1D7C2499" w14:textId="7D0B7D4F" w:rsidR="001779FE" w:rsidRDefault="001779FE" w:rsidP="001779FE">
      <w:pPr>
        <w:rPr>
          <w:szCs w:val="28"/>
        </w:rPr>
      </w:pPr>
    </w:p>
    <w:p w14:paraId="6C7F54C3" w14:textId="60D870D6" w:rsidR="001779FE" w:rsidRDefault="001779FE" w:rsidP="001779FE">
      <w:pPr>
        <w:rPr>
          <w:szCs w:val="28"/>
        </w:rPr>
      </w:pPr>
    </w:p>
    <w:p w14:paraId="18909AEC" w14:textId="1B291D55" w:rsidR="001779FE" w:rsidRDefault="001779FE" w:rsidP="001779FE">
      <w:pPr>
        <w:rPr>
          <w:szCs w:val="28"/>
        </w:rPr>
      </w:pPr>
    </w:p>
    <w:p w14:paraId="13E0CB87" w14:textId="01A090DD" w:rsidR="001779FE" w:rsidRDefault="001779FE" w:rsidP="001779FE">
      <w:pPr>
        <w:rPr>
          <w:szCs w:val="28"/>
        </w:rPr>
      </w:pPr>
    </w:p>
    <w:p w14:paraId="60BB0E20" w14:textId="4C410939" w:rsidR="001779FE" w:rsidRDefault="001779FE" w:rsidP="001779FE">
      <w:pPr>
        <w:rPr>
          <w:szCs w:val="28"/>
        </w:rPr>
      </w:pPr>
    </w:p>
    <w:p w14:paraId="0D05D83C" w14:textId="1A7893BB" w:rsidR="001779FE" w:rsidRDefault="001779FE" w:rsidP="001779FE">
      <w:pPr>
        <w:rPr>
          <w:szCs w:val="28"/>
        </w:rPr>
      </w:pPr>
    </w:p>
    <w:p w14:paraId="5BDA5044" w14:textId="1490D4FF" w:rsidR="001779FE" w:rsidRDefault="001779FE" w:rsidP="001779FE">
      <w:pPr>
        <w:rPr>
          <w:szCs w:val="28"/>
        </w:rPr>
      </w:pPr>
    </w:p>
    <w:p w14:paraId="5D33BD13" w14:textId="0E16BC68" w:rsidR="001779FE" w:rsidRDefault="001779FE" w:rsidP="001779FE">
      <w:pPr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76672" behindDoc="0" locked="0" layoutInCell="1" allowOverlap="1" wp14:anchorId="2B2F04C9" wp14:editId="3F443FCC">
            <wp:simplePos x="0" y="0"/>
            <wp:positionH relativeFrom="column">
              <wp:posOffset>88900</wp:posOffset>
            </wp:positionH>
            <wp:positionV relativeFrom="paragraph">
              <wp:posOffset>68508</wp:posOffset>
            </wp:positionV>
            <wp:extent cx="4043045" cy="3032125"/>
            <wp:effectExtent l="0" t="0" r="0" b="3175"/>
            <wp:wrapSquare wrapText="bothSides"/>
            <wp:docPr id="1979267984" name="Grafik 16" descr="Ein Bild, das Text, Computer, Betriebssystem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67984" name="Grafik 16" descr="Ein Bild, das Text, Computer, Betriebssystem, Screenshot enthält.&#10;&#10;Automatisch generierte Beschreibung"/>
                    <pic:cNvPicPr/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3045" cy="303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708E2" w14:textId="4A0BA583" w:rsidR="001779FE" w:rsidRDefault="001779FE" w:rsidP="001779FE">
      <w:pPr>
        <w:rPr>
          <w:szCs w:val="28"/>
        </w:rPr>
      </w:pPr>
      <w:r>
        <w:rPr>
          <w:szCs w:val="28"/>
        </w:rPr>
        <w:t>Es werden Fenster aufgerufen</w:t>
      </w:r>
      <w:r w:rsidR="00266F8C">
        <w:rPr>
          <w:szCs w:val="28"/>
        </w:rPr>
        <w:t xml:space="preserve"> in den man sieht das eine Installation stattfindet.</w:t>
      </w:r>
    </w:p>
    <w:p w14:paraId="1FC84222" w14:textId="77777777" w:rsidR="00266F8C" w:rsidRDefault="00266F8C" w:rsidP="001779FE">
      <w:pPr>
        <w:rPr>
          <w:szCs w:val="28"/>
        </w:rPr>
      </w:pPr>
    </w:p>
    <w:p w14:paraId="24167583" w14:textId="77777777" w:rsidR="00266F8C" w:rsidRDefault="00266F8C" w:rsidP="001779FE">
      <w:pPr>
        <w:rPr>
          <w:szCs w:val="28"/>
        </w:rPr>
      </w:pPr>
    </w:p>
    <w:p w14:paraId="79354769" w14:textId="77777777" w:rsidR="00266F8C" w:rsidRDefault="00266F8C" w:rsidP="001779FE">
      <w:pPr>
        <w:rPr>
          <w:szCs w:val="28"/>
        </w:rPr>
      </w:pPr>
    </w:p>
    <w:p w14:paraId="31C9320C" w14:textId="77777777" w:rsidR="00266F8C" w:rsidRDefault="00266F8C" w:rsidP="001779FE">
      <w:pPr>
        <w:rPr>
          <w:szCs w:val="28"/>
        </w:rPr>
      </w:pPr>
    </w:p>
    <w:p w14:paraId="06F653DB" w14:textId="77777777" w:rsidR="00266F8C" w:rsidRDefault="00266F8C" w:rsidP="001779FE">
      <w:pPr>
        <w:rPr>
          <w:szCs w:val="28"/>
        </w:rPr>
      </w:pPr>
    </w:p>
    <w:p w14:paraId="7B7C8D04" w14:textId="77777777" w:rsidR="00266F8C" w:rsidRDefault="00266F8C" w:rsidP="001779FE">
      <w:pPr>
        <w:rPr>
          <w:szCs w:val="28"/>
        </w:rPr>
      </w:pPr>
    </w:p>
    <w:p w14:paraId="0FE6E666" w14:textId="77777777" w:rsidR="00266F8C" w:rsidRDefault="00266F8C" w:rsidP="001779FE">
      <w:pPr>
        <w:rPr>
          <w:szCs w:val="28"/>
        </w:rPr>
      </w:pPr>
    </w:p>
    <w:p w14:paraId="2B984063" w14:textId="77777777" w:rsidR="00266F8C" w:rsidRDefault="00266F8C" w:rsidP="001779FE">
      <w:pPr>
        <w:rPr>
          <w:szCs w:val="28"/>
        </w:rPr>
      </w:pPr>
    </w:p>
    <w:p w14:paraId="70D950B2" w14:textId="77777777" w:rsidR="00266F8C" w:rsidRDefault="00266F8C" w:rsidP="001779FE">
      <w:pPr>
        <w:rPr>
          <w:szCs w:val="28"/>
        </w:rPr>
      </w:pPr>
    </w:p>
    <w:p w14:paraId="167EE605" w14:textId="77777777" w:rsidR="00266F8C" w:rsidRDefault="00266F8C" w:rsidP="001779FE">
      <w:pPr>
        <w:rPr>
          <w:szCs w:val="28"/>
        </w:rPr>
      </w:pPr>
    </w:p>
    <w:p w14:paraId="62830026" w14:textId="77777777" w:rsidR="00266F8C" w:rsidRDefault="00266F8C" w:rsidP="001779FE">
      <w:pPr>
        <w:rPr>
          <w:szCs w:val="28"/>
        </w:rPr>
      </w:pPr>
    </w:p>
    <w:p w14:paraId="42985C84" w14:textId="29909515" w:rsidR="00266F8C" w:rsidRDefault="00266F8C" w:rsidP="001779FE">
      <w:pPr>
        <w:rPr>
          <w:szCs w:val="28"/>
        </w:rPr>
      </w:pPr>
      <w:r>
        <w:rPr>
          <w:szCs w:val="28"/>
        </w:rPr>
        <w:t>Zwischenzeitlich kann man noch entscheiden, ob man seine persönlichen Daten behalten will, oder ob man eine Neuinstallation möchte.</w:t>
      </w:r>
    </w:p>
    <w:p w14:paraId="157A5F10" w14:textId="3B588A31" w:rsidR="00266F8C" w:rsidRDefault="00266F8C" w:rsidP="001779FE">
      <w:pPr>
        <w:rPr>
          <w:szCs w:val="28"/>
        </w:rPr>
      </w:pPr>
      <w:r>
        <w:rPr>
          <w:szCs w:val="28"/>
        </w:rPr>
        <w:t xml:space="preserve"> </w:t>
      </w:r>
    </w:p>
    <w:p w14:paraId="559EFBEC" w14:textId="77777777" w:rsidR="00266F8C" w:rsidRDefault="00266F8C" w:rsidP="001779FE">
      <w:pPr>
        <w:rPr>
          <w:szCs w:val="28"/>
        </w:rPr>
      </w:pPr>
    </w:p>
    <w:p w14:paraId="010CF16D" w14:textId="77777777" w:rsidR="00266F8C" w:rsidRDefault="00266F8C" w:rsidP="001779FE">
      <w:pPr>
        <w:rPr>
          <w:szCs w:val="28"/>
        </w:rPr>
      </w:pPr>
    </w:p>
    <w:p w14:paraId="71A10440" w14:textId="77777777" w:rsidR="00266F8C" w:rsidRDefault="00266F8C" w:rsidP="001779FE">
      <w:pPr>
        <w:rPr>
          <w:szCs w:val="28"/>
        </w:rPr>
      </w:pPr>
    </w:p>
    <w:p w14:paraId="5BF2C2CA" w14:textId="77777777" w:rsidR="00266F8C" w:rsidRDefault="00266F8C" w:rsidP="001779FE">
      <w:pPr>
        <w:rPr>
          <w:szCs w:val="28"/>
        </w:rPr>
      </w:pPr>
    </w:p>
    <w:p w14:paraId="0E04D9A5" w14:textId="7A6F5DBD" w:rsidR="00266F8C" w:rsidRDefault="00266F8C" w:rsidP="001779FE">
      <w:pPr>
        <w:rPr>
          <w:szCs w:val="28"/>
        </w:rPr>
      </w:pPr>
      <w:r>
        <w:rPr>
          <w:noProof/>
          <w:szCs w:val="28"/>
        </w:rPr>
        <w:lastRenderedPageBreak/>
        <w:drawing>
          <wp:anchor distT="0" distB="0" distL="114300" distR="114300" simplePos="0" relativeHeight="251677696" behindDoc="0" locked="0" layoutInCell="1" allowOverlap="1" wp14:anchorId="1C0246D1" wp14:editId="22D819C5">
            <wp:simplePos x="0" y="0"/>
            <wp:positionH relativeFrom="column">
              <wp:posOffset>-95885</wp:posOffset>
            </wp:positionH>
            <wp:positionV relativeFrom="paragraph">
              <wp:posOffset>217</wp:posOffset>
            </wp:positionV>
            <wp:extent cx="4617720" cy="3463925"/>
            <wp:effectExtent l="0" t="0" r="5080" b="3175"/>
            <wp:wrapSquare wrapText="bothSides"/>
            <wp:docPr id="1232005892" name="Grafik 18" descr="Ein Bild, das Text, Screenshot, Computer, Betriebssyste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005892" name="Grafik 18" descr="Ein Bild, das Text, Screenshot, Computer, Betriebssystem enthält.&#10;&#10;Automatisch generierte Beschreibung"/>
                    <pic:cNvPicPr/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DC91C" w14:textId="6200AE6D" w:rsidR="00266F8C" w:rsidRDefault="00266F8C" w:rsidP="001779FE">
      <w:pPr>
        <w:rPr>
          <w:szCs w:val="28"/>
        </w:rPr>
      </w:pPr>
      <w:r>
        <w:rPr>
          <w:szCs w:val="28"/>
        </w:rPr>
        <w:t>Hier wird dann gezeigt was ausgewählt wurde.</w:t>
      </w:r>
    </w:p>
    <w:p w14:paraId="0FC15F14" w14:textId="77777777" w:rsidR="00266F8C" w:rsidRDefault="00266F8C" w:rsidP="001779FE">
      <w:pPr>
        <w:rPr>
          <w:szCs w:val="28"/>
        </w:rPr>
      </w:pPr>
    </w:p>
    <w:p w14:paraId="46007A0D" w14:textId="095B858E" w:rsidR="00266F8C" w:rsidRDefault="00266F8C" w:rsidP="001779FE">
      <w:pPr>
        <w:rPr>
          <w:szCs w:val="28"/>
        </w:rPr>
      </w:pPr>
      <w:r>
        <w:rPr>
          <w:szCs w:val="28"/>
        </w:rPr>
        <w:t xml:space="preserve">Ist alles OK, so klickt man unten auf </w:t>
      </w:r>
    </w:p>
    <w:p w14:paraId="294815DF" w14:textId="55DFF857" w:rsidR="00266F8C" w:rsidRDefault="00266F8C" w:rsidP="001779FE">
      <w:pPr>
        <w:rPr>
          <w:szCs w:val="28"/>
        </w:rPr>
      </w:pPr>
      <w:r>
        <w:rPr>
          <w:szCs w:val="28"/>
        </w:rPr>
        <w:t>„Installieren.“</w:t>
      </w:r>
    </w:p>
    <w:p w14:paraId="1990BCF1" w14:textId="77777777" w:rsidR="00266F8C" w:rsidRDefault="00266F8C" w:rsidP="001779FE">
      <w:pPr>
        <w:rPr>
          <w:szCs w:val="28"/>
        </w:rPr>
      </w:pPr>
    </w:p>
    <w:p w14:paraId="702A9A14" w14:textId="77777777" w:rsidR="00266F8C" w:rsidRDefault="00266F8C" w:rsidP="001779FE">
      <w:pPr>
        <w:rPr>
          <w:szCs w:val="28"/>
        </w:rPr>
      </w:pPr>
    </w:p>
    <w:p w14:paraId="380A9BA7" w14:textId="77777777" w:rsidR="00266F8C" w:rsidRDefault="00266F8C" w:rsidP="001779FE">
      <w:pPr>
        <w:rPr>
          <w:szCs w:val="28"/>
        </w:rPr>
      </w:pPr>
    </w:p>
    <w:p w14:paraId="10A9029E" w14:textId="77777777" w:rsidR="00266F8C" w:rsidRDefault="00266F8C" w:rsidP="001779FE">
      <w:pPr>
        <w:rPr>
          <w:szCs w:val="28"/>
        </w:rPr>
      </w:pPr>
    </w:p>
    <w:p w14:paraId="383924E2" w14:textId="77777777" w:rsidR="00266F8C" w:rsidRDefault="00266F8C" w:rsidP="001779FE">
      <w:pPr>
        <w:rPr>
          <w:szCs w:val="28"/>
        </w:rPr>
      </w:pPr>
    </w:p>
    <w:p w14:paraId="183DEB53" w14:textId="77777777" w:rsidR="00266F8C" w:rsidRDefault="00266F8C" w:rsidP="001779FE">
      <w:pPr>
        <w:rPr>
          <w:szCs w:val="28"/>
        </w:rPr>
      </w:pPr>
    </w:p>
    <w:p w14:paraId="437E18B0" w14:textId="77777777" w:rsidR="00266F8C" w:rsidRDefault="00266F8C" w:rsidP="001779FE">
      <w:pPr>
        <w:rPr>
          <w:szCs w:val="28"/>
        </w:rPr>
      </w:pPr>
    </w:p>
    <w:p w14:paraId="48E3ED9A" w14:textId="77777777" w:rsidR="00266F8C" w:rsidRDefault="00266F8C" w:rsidP="001779FE">
      <w:pPr>
        <w:rPr>
          <w:szCs w:val="28"/>
        </w:rPr>
      </w:pPr>
    </w:p>
    <w:p w14:paraId="217391C3" w14:textId="77777777" w:rsidR="00266F8C" w:rsidRDefault="00266F8C" w:rsidP="001779FE">
      <w:pPr>
        <w:rPr>
          <w:szCs w:val="28"/>
        </w:rPr>
      </w:pPr>
    </w:p>
    <w:p w14:paraId="7895798A" w14:textId="77777777" w:rsidR="00266F8C" w:rsidRDefault="00266F8C" w:rsidP="001779FE">
      <w:pPr>
        <w:rPr>
          <w:szCs w:val="28"/>
        </w:rPr>
      </w:pPr>
    </w:p>
    <w:p w14:paraId="46399C36" w14:textId="1D463EE9" w:rsidR="00266F8C" w:rsidRDefault="00266F8C" w:rsidP="001779FE">
      <w:pPr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78720" behindDoc="0" locked="0" layoutInCell="1" allowOverlap="1" wp14:anchorId="2AE83521" wp14:editId="5B4F39BC">
            <wp:simplePos x="0" y="0"/>
            <wp:positionH relativeFrom="column">
              <wp:posOffset>-3175</wp:posOffset>
            </wp:positionH>
            <wp:positionV relativeFrom="paragraph">
              <wp:posOffset>361950</wp:posOffset>
            </wp:positionV>
            <wp:extent cx="4212590" cy="3159760"/>
            <wp:effectExtent l="0" t="0" r="3810" b="2540"/>
            <wp:wrapSquare wrapText="bothSides"/>
            <wp:docPr id="21859574" name="Grafik 19" descr="Ein Bild, das Text, Computer, Screenshot, Betriebssyste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59574" name="Grafik 19" descr="Ein Bild, das Text, Computer, Screenshot, Betriebssystem enthält.&#10;&#10;Automatisch generierte Beschreibung"/>
                    <pic:cNvPicPr/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2590" cy="315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D3444" w14:textId="77777777" w:rsidR="00266F8C" w:rsidRPr="00266F8C" w:rsidRDefault="00266F8C" w:rsidP="00266F8C">
      <w:pPr>
        <w:rPr>
          <w:szCs w:val="28"/>
        </w:rPr>
      </w:pPr>
    </w:p>
    <w:p w14:paraId="44DE2CB9" w14:textId="77777777" w:rsidR="00266F8C" w:rsidRPr="00266F8C" w:rsidRDefault="00266F8C" w:rsidP="00266F8C">
      <w:pPr>
        <w:rPr>
          <w:szCs w:val="28"/>
        </w:rPr>
      </w:pPr>
    </w:p>
    <w:p w14:paraId="6A09625C" w14:textId="77777777" w:rsidR="00266F8C" w:rsidRPr="00266F8C" w:rsidRDefault="00266F8C" w:rsidP="00266F8C">
      <w:pPr>
        <w:rPr>
          <w:szCs w:val="28"/>
        </w:rPr>
      </w:pPr>
    </w:p>
    <w:p w14:paraId="36E16BAA" w14:textId="77777777" w:rsidR="00266F8C" w:rsidRDefault="00266F8C" w:rsidP="00266F8C">
      <w:pPr>
        <w:rPr>
          <w:szCs w:val="28"/>
        </w:rPr>
      </w:pPr>
    </w:p>
    <w:p w14:paraId="7FFC2DA6" w14:textId="5CCC6180" w:rsidR="00266F8C" w:rsidRDefault="00266F8C" w:rsidP="00266F8C">
      <w:pPr>
        <w:rPr>
          <w:szCs w:val="28"/>
        </w:rPr>
      </w:pPr>
      <w:r>
        <w:rPr>
          <w:szCs w:val="28"/>
        </w:rPr>
        <w:t>Jetzt erscheint dieses Fenster.</w:t>
      </w:r>
    </w:p>
    <w:p w14:paraId="39590E65" w14:textId="058AFDAA" w:rsidR="00266F8C" w:rsidRDefault="00266F8C" w:rsidP="00266F8C">
      <w:pPr>
        <w:rPr>
          <w:szCs w:val="28"/>
        </w:rPr>
      </w:pPr>
      <w:r>
        <w:rPr>
          <w:szCs w:val="28"/>
        </w:rPr>
        <w:t xml:space="preserve"> Aber keine Angst, es wird keine Server installiert, sondern Windows 11.</w:t>
      </w:r>
    </w:p>
    <w:p w14:paraId="656F5562" w14:textId="77777777" w:rsidR="00266F8C" w:rsidRDefault="00266F8C" w:rsidP="00266F8C">
      <w:pPr>
        <w:rPr>
          <w:szCs w:val="28"/>
        </w:rPr>
      </w:pPr>
    </w:p>
    <w:p w14:paraId="4C31DC20" w14:textId="496462E4" w:rsidR="00266F8C" w:rsidRDefault="00266F8C" w:rsidP="00266F8C">
      <w:pPr>
        <w:rPr>
          <w:szCs w:val="28"/>
        </w:rPr>
      </w:pPr>
      <w:r>
        <w:rPr>
          <w:szCs w:val="28"/>
        </w:rPr>
        <w:t>Das kann nun einige Zeit in Anspruch nehmen.</w:t>
      </w:r>
    </w:p>
    <w:p w14:paraId="4D9F5315" w14:textId="77777777" w:rsidR="00266F8C" w:rsidRDefault="00266F8C" w:rsidP="00266F8C">
      <w:pPr>
        <w:rPr>
          <w:szCs w:val="28"/>
        </w:rPr>
      </w:pPr>
    </w:p>
    <w:p w14:paraId="4D2AD228" w14:textId="77777777" w:rsidR="00266F8C" w:rsidRDefault="00266F8C" w:rsidP="00266F8C">
      <w:pPr>
        <w:rPr>
          <w:szCs w:val="28"/>
        </w:rPr>
      </w:pPr>
    </w:p>
    <w:p w14:paraId="1EB227ED" w14:textId="77777777" w:rsidR="00266F8C" w:rsidRDefault="00266F8C" w:rsidP="00266F8C">
      <w:pPr>
        <w:rPr>
          <w:szCs w:val="28"/>
        </w:rPr>
      </w:pPr>
    </w:p>
    <w:p w14:paraId="61EEBFDC" w14:textId="77777777" w:rsidR="00266F8C" w:rsidRDefault="00266F8C" w:rsidP="00266F8C">
      <w:pPr>
        <w:rPr>
          <w:szCs w:val="28"/>
        </w:rPr>
      </w:pPr>
    </w:p>
    <w:p w14:paraId="72E110C4" w14:textId="0714C3D4" w:rsidR="00266F8C" w:rsidRPr="00266F8C" w:rsidRDefault="00266F8C" w:rsidP="00266F8C">
      <w:pPr>
        <w:rPr>
          <w:szCs w:val="28"/>
        </w:rPr>
      </w:pPr>
      <w:r>
        <w:rPr>
          <w:szCs w:val="28"/>
        </w:rPr>
        <w:t>Der PC wird paarmal neu gestartet, bis Windows11 fertig ist.</w:t>
      </w:r>
    </w:p>
    <w:sectPr w:rsidR="00266F8C" w:rsidRPr="00266F8C" w:rsidSect="003108E2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40" w:right="1080" w:bottom="1440" w:left="108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D997" w14:textId="77777777" w:rsidR="001A2D0E" w:rsidRDefault="001A2D0E" w:rsidP="00D76783">
      <w:r>
        <w:separator/>
      </w:r>
    </w:p>
    <w:p w14:paraId="1DFE5325" w14:textId="77777777" w:rsidR="001A2D0E" w:rsidRDefault="001A2D0E"/>
    <w:p w14:paraId="40C86B63" w14:textId="77777777" w:rsidR="001A2D0E" w:rsidRDefault="001A2D0E"/>
  </w:endnote>
  <w:endnote w:type="continuationSeparator" w:id="0">
    <w:p w14:paraId="39D44368" w14:textId="77777777" w:rsidR="001A2D0E" w:rsidRDefault="001A2D0E" w:rsidP="00D76783">
      <w:r>
        <w:continuationSeparator/>
      </w:r>
    </w:p>
    <w:p w14:paraId="1F2AAFFF" w14:textId="77777777" w:rsidR="001A2D0E" w:rsidRDefault="001A2D0E"/>
    <w:p w14:paraId="43AE7A7D" w14:textId="77777777" w:rsidR="001A2D0E" w:rsidRDefault="001A2D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ufmann BT">
    <w:panose1 w:val="03080502030307080303"/>
    <w:charset w:val="00"/>
    <w:family w:val="script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2114471098"/>
      <w:docPartObj>
        <w:docPartGallery w:val="Page Numbers (Bottom of Page)"/>
        <w:docPartUnique/>
      </w:docPartObj>
    </w:sdtPr>
    <w:sdtContent>
      <w:p w14:paraId="560B0BC2" w14:textId="77777777" w:rsidR="00082432" w:rsidRDefault="00082432" w:rsidP="0012171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0CEFB94" w14:textId="77777777" w:rsidR="00BA1E6E" w:rsidRDefault="00BA1E6E" w:rsidP="00082432">
    <w:pPr>
      <w:pStyle w:val="Fuzeile"/>
      <w:ind w:right="360"/>
    </w:pPr>
  </w:p>
  <w:p w14:paraId="1F961809" w14:textId="77777777" w:rsidR="00B768FA" w:rsidRDefault="00B768FA"/>
  <w:p w14:paraId="5C24DEBF" w14:textId="77777777" w:rsidR="0038512D" w:rsidRDefault="003851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059234621"/>
      <w:docPartObj>
        <w:docPartGallery w:val="Page Numbers (Bottom of Page)"/>
        <w:docPartUnique/>
      </w:docPartObj>
    </w:sdtPr>
    <w:sdtContent>
      <w:p w14:paraId="549FCE15" w14:textId="77777777" w:rsidR="00082432" w:rsidRDefault="00082432" w:rsidP="0012171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11B1EFD9" w14:textId="77777777" w:rsidR="00D76783" w:rsidRPr="00766AD8" w:rsidRDefault="00766AD8" w:rsidP="00082432">
    <w:pPr>
      <w:pStyle w:val="Fuzeile"/>
      <w:ind w:right="360"/>
      <w:jc w:val="center"/>
      <w:rPr>
        <w:sz w:val="18"/>
        <w:szCs w:val="18"/>
      </w:rPr>
    </w:pPr>
    <w:r w:rsidRPr="00766AD8">
      <w:rPr>
        <w:sz w:val="18"/>
        <w:szCs w:val="18"/>
      </w:rPr>
      <w:t xml:space="preserve">Die Computer Arbeitsgruppe für Senioren ist Mitglied im </w:t>
    </w:r>
    <w:r w:rsidR="000F2DB1" w:rsidRPr="00766AD8">
      <w:rPr>
        <w:sz w:val="18"/>
        <w:szCs w:val="18"/>
      </w:rPr>
      <w:t>Nachbarschaft</w:t>
    </w:r>
    <w:r w:rsidRPr="00766AD8">
      <w:rPr>
        <w:sz w:val="18"/>
        <w:szCs w:val="18"/>
      </w:rPr>
      <w:t xml:space="preserve"> Hilfeverein e.V.</w:t>
    </w:r>
    <w:r w:rsidRPr="00766AD8">
      <w:rPr>
        <w:sz w:val="18"/>
        <w:szCs w:val="18"/>
      </w:rPr>
      <w:br/>
      <w:t>04103 Leipzig</w:t>
    </w:r>
    <w:r w:rsidR="00082432">
      <w:rPr>
        <w:sz w:val="18"/>
        <w:szCs w:val="18"/>
      </w:rPr>
      <w:t xml:space="preserve">, </w:t>
    </w:r>
    <w:r w:rsidRPr="00766AD8">
      <w:rPr>
        <w:sz w:val="18"/>
        <w:szCs w:val="18"/>
      </w:rPr>
      <w:t>Querstraße 22</w:t>
    </w:r>
    <w:r w:rsidRPr="00766AD8">
      <w:rPr>
        <w:sz w:val="18"/>
        <w:szCs w:val="18"/>
      </w:rPr>
      <w:br/>
    </w:r>
    <w:r w:rsidR="001202C8">
      <w:rPr>
        <w:sz w:val="18"/>
        <w:szCs w:val="18"/>
      </w:rPr>
      <w:t xml:space="preserve">IBAN: </w:t>
    </w:r>
    <w:r w:rsidR="00BA1E6E">
      <w:rPr>
        <w:sz w:val="18"/>
        <w:szCs w:val="18"/>
      </w:rPr>
      <w:t>DE82 3702 0500 0003 4569 00</w:t>
    </w:r>
  </w:p>
  <w:p w14:paraId="724B00BD" w14:textId="77777777" w:rsidR="00B768FA" w:rsidRDefault="00B768FA"/>
  <w:p w14:paraId="4268599B" w14:textId="77777777" w:rsidR="0038512D" w:rsidRDefault="0038512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E78A" w14:textId="77777777" w:rsidR="00D868FB" w:rsidRDefault="00D868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B3117" w14:textId="77777777" w:rsidR="001A2D0E" w:rsidRDefault="001A2D0E" w:rsidP="00D76783">
      <w:r>
        <w:separator/>
      </w:r>
    </w:p>
    <w:p w14:paraId="7427087C" w14:textId="77777777" w:rsidR="001A2D0E" w:rsidRDefault="001A2D0E"/>
    <w:p w14:paraId="187D61AE" w14:textId="77777777" w:rsidR="001A2D0E" w:rsidRDefault="001A2D0E"/>
  </w:footnote>
  <w:footnote w:type="continuationSeparator" w:id="0">
    <w:p w14:paraId="4B87B8C5" w14:textId="77777777" w:rsidR="001A2D0E" w:rsidRDefault="001A2D0E" w:rsidP="00D76783">
      <w:r>
        <w:continuationSeparator/>
      </w:r>
    </w:p>
    <w:p w14:paraId="30C8468B" w14:textId="77777777" w:rsidR="001A2D0E" w:rsidRDefault="001A2D0E"/>
    <w:p w14:paraId="0E470855" w14:textId="77777777" w:rsidR="001A2D0E" w:rsidRDefault="001A2D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FEF5" w14:textId="77777777" w:rsidR="00BA1E6E" w:rsidRDefault="001A2D0E">
    <w:pPr>
      <w:pStyle w:val="Kopfzeile"/>
    </w:pPr>
    <w:r>
      <w:rPr>
        <w:noProof/>
      </w:rPr>
      <w:pict w14:anchorId="3028B7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0778" o:spid="_x0000_s1027" type="#_x0000_t136" alt="" style="position:absolute;margin-left:0;margin-top:0;width:592.7pt;height:98.75pt;rotation:315;z-index:-2516305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75"/>
          <v:textpath style="font-family:&quot;Arial&quot;;font-size:1pt" string="Harry Wenzel"/>
          <w10:wrap anchorx="margin" anchory="margin"/>
        </v:shape>
      </w:pict>
    </w:r>
  </w:p>
  <w:p w14:paraId="458AC190" w14:textId="77777777" w:rsidR="00B768FA" w:rsidRDefault="00B768FA"/>
  <w:p w14:paraId="773092DE" w14:textId="77777777" w:rsidR="0038512D" w:rsidRDefault="003851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344F" w14:textId="77777777" w:rsidR="000F2DB1" w:rsidRDefault="001A2D0E">
    <w:pPr>
      <w:pStyle w:val="Kopfzeile"/>
      <w:rPr>
        <w:sz w:val="16"/>
        <w:szCs w:val="16"/>
      </w:rPr>
    </w:pPr>
    <w:r>
      <w:rPr>
        <w:noProof/>
        <w:sz w:val="24"/>
      </w:rPr>
      <w:pict w14:anchorId="2A23CB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0779" o:spid="_x0000_s1026" type="#_x0000_t136" alt="" style="position:absolute;margin-left:0;margin-top:0;width:592.7pt;height:98.75pt;rotation:315;z-index:-2516285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75"/>
          <v:textpath style="font-family:&quot;Arial&quot;;font-size:1pt" string="Harry Wenzel"/>
          <w10:wrap anchorx="margin" anchory="margin"/>
        </v:shape>
      </w:pict>
    </w:r>
    <w:r w:rsidR="0098110A">
      <w:rPr>
        <w:noProof/>
        <w:sz w:val="16"/>
        <w:szCs w:val="16"/>
      </w:rPr>
      <w:drawing>
        <wp:anchor distT="0" distB="0" distL="114300" distR="114300" simplePos="0" relativeHeight="251669504" behindDoc="1" locked="0" layoutInCell="1" allowOverlap="1" wp14:anchorId="4A49D3DA" wp14:editId="0D51340E">
          <wp:simplePos x="0" y="0"/>
          <wp:positionH relativeFrom="column">
            <wp:posOffset>5890260</wp:posOffset>
          </wp:positionH>
          <wp:positionV relativeFrom="paragraph">
            <wp:posOffset>-89535</wp:posOffset>
          </wp:positionV>
          <wp:extent cx="272415" cy="298450"/>
          <wp:effectExtent l="0" t="0" r="0" b="6350"/>
          <wp:wrapTight wrapText="bothSides">
            <wp:wrapPolygon edited="0">
              <wp:start x="0" y="0"/>
              <wp:lineTo x="0" y="21140"/>
              <wp:lineTo x="20140" y="21140"/>
              <wp:lineTo x="20140" y="0"/>
              <wp:lineTo x="0" y="0"/>
            </wp:wrapPolygon>
          </wp:wrapTight>
          <wp:docPr id="2134003556" name="Grafik 2" descr="Ein Bild, das Menschliches Gesicht, Person, Vorderkopf, Falt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831347" name="Grafik 2" descr="Ein Bild, das Menschliches Gesicht, Person, Vorderkopf, Falt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6783">
      <w:rPr>
        <w:sz w:val="16"/>
        <w:szCs w:val="16"/>
      </w:rPr>
      <w:tab/>
    </w:r>
  </w:p>
  <w:p w14:paraId="6FB2901D" w14:textId="77777777" w:rsidR="000F2DB1" w:rsidRPr="000F2DB1" w:rsidRDefault="000F2DB1" w:rsidP="0098110A">
    <w:pPr>
      <w:pStyle w:val="Kopfzeile"/>
      <w:jc w:val="center"/>
      <w:rPr>
        <w:sz w:val="20"/>
        <w:szCs w:val="20"/>
        <w:u w:val="single"/>
      </w:rPr>
    </w:pPr>
    <w:r w:rsidRPr="000F2DB1">
      <w:rPr>
        <w:sz w:val="20"/>
        <w:szCs w:val="20"/>
        <w:u w:val="single"/>
      </w:rPr>
      <w:t>Computer Arbeitsgruppe für Senioren</w:t>
    </w:r>
    <w:r w:rsidR="0098110A" w:rsidRPr="0098110A">
      <w:rPr>
        <w:sz w:val="20"/>
        <w:szCs w:val="20"/>
      </w:rPr>
      <w:t xml:space="preserve">                                                </w:t>
    </w:r>
  </w:p>
  <w:p w14:paraId="304FAB70" w14:textId="77777777" w:rsidR="00D76783" w:rsidRDefault="00D76783" w:rsidP="000F2DB1">
    <w:pPr>
      <w:pStyle w:val="Kopfzeile"/>
      <w:jc w:val="center"/>
      <w:rPr>
        <w:sz w:val="16"/>
        <w:szCs w:val="16"/>
      </w:rPr>
    </w:pPr>
    <w:r w:rsidRPr="00871A5E">
      <w:rPr>
        <w:sz w:val="16"/>
        <w:szCs w:val="16"/>
      </w:rPr>
      <w:t xml:space="preserve">Kopieren und Weitergeben </w:t>
    </w:r>
    <w:r>
      <w:rPr>
        <w:sz w:val="16"/>
        <w:szCs w:val="16"/>
      </w:rPr>
      <w:t xml:space="preserve">verboten!  Nur für </w:t>
    </w:r>
    <w:r w:rsidR="00AC0A18">
      <w:rPr>
        <w:sz w:val="16"/>
        <w:szCs w:val="16"/>
      </w:rPr>
      <w:t xml:space="preserve">den </w:t>
    </w:r>
    <w:r>
      <w:rPr>
        <w:sz w:val="16"/>
        <w:szCs w:val="16"/>
      </w:rPr>
      <w:t>privaten Gebra</w:t>
    </w:r>
    <w:r w:rsidR="00AC0A18">
      <w:rPr>
        <w:sz w:val="16"/>
        <w:szCs w:val="16"/>
      </w:rPr>
      <w:t>uch!</w:t>
    </w:r>
  </w:p>
  <w:p w14:paraId="7B70A7BF" w14:textId="77777777" w:rsidR="00D868FB" w:rsidRDefault="00D868FB" w:rsidP="000F2DB1">
    <w:pPr>
      <w:pStyle w:val="Kopfzeile"/>
      <w:jc w:val="center"/>
    </w:pPr>
    <w:r>
      <w:rPr>
        <w:sz w:val="16"/>
        <w:szCs w:val="16"/>
      </w:rPr>
      <w:t xml:space="preserve">Gedruckt am: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PRINTDATE  \* MERGEFORMAT </w:instrText>
    </w:r>
    <w:r>
      <w:rPr>
        <w:sz w:val="16"/>
        <w:szCs w:val="16"/>
      </w:rPr>
      <w:fldChar w:fldCharType="separate"/>
    </w:r>
    <w:r w:rsidR="000C224B">
      <w:rPr>
        <w:noProof/>
        <w:sz w:val="16"/>
        <w:szCs w:val="16"/>
      </w:rPr>
      <w:t>00.00.00 00:00:00</w:t>
    </w:r>
    <w:r>
      <w:rPr>
        <w:sz w:val="16"/>
        <w:szCs w:val="16"/>
      </w:rPr>
      <w:fldChar w:fldCharType="end"/>
    </w:r>
  </w:p>
  <w:p w14:paraId="2BE05634" w14:textId="77777777" w:rsidR="00B768FA" w:rsidRDefault="00B768FA"/>
  <w:p w14:paraId="5857E0A1" w14:textId="77777777" w:rsidR="0038512D" w:rsidRDefault="0038512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DF6C" w14:textId="77777777" w:rsidR="00BA1E6E" w:rsidRDefault="001A2D0E">
    <w:pPr>
      <w:pStyle w:val="Kopfzeile"/>
    </w:pPr>
    <w:r>
      <w:rPr>
        <w:noProof/>
      </w:rPr>
      <w:pict w14:anchorId="7F46B9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0777" o:spid="_x0000_s1025" type="#_x0000_t136" alt="" style="position:absolute;margin-left:0;margin-top:0;width:592.7pt;height:98.75pt;rotation:315;z-index:-2516326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75"/>
          <v:textpath style="font-family:&quot;Arial&quot;;font-size:1pt" string="Harry Wenz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0CA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703ED0"/>
    <w:multiLevelType w:val="multilevel"/>
    <w:tmpl w:val="4DBE02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F6087C"/>
    <w:multiLevelType w:val="multilevel"/>
    <w:tmpl w:val="A7FACA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6539931">
    <w:abstractNumId w:val="0"/>
  </w:num>
  <w:num w:numId="2" w16cid:durableId="213926207">
    <w:abstractNumId w:val="1"/>
  </w:num>
  <w:num w:numId="3" w16cid:durableId="1935556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4B"/>
    <w:rsid w:val="00016272"/>
    <w:rsid w:val="00021E12"/>
    <w:rsid w:val="00082432"/>
    <w:rsid w:val="000C224B"/>
    <w:rsid w:val="000F2DB1"/>
    <w:rsid w:val="001202C8"/>
    <w:rsid w:val="00135B17"/>
    <w:rsid w:val="00160725"/>
    <w:rsid w:val="00172BB6"/>
    <w:rsid w:val="001779FE"/>
    <w:rsid w:val="001A15E2"/>
    <w:rsid w:val="001A2D0E"/>
    <w:rsid w:val="00264ACE"/>
    <w:rsid w:val="00264D06"/>
    <w:rsid w:val="00266F8C"/>
    <w:rsid w:val="00272C90"/>
    <w:rsid w:val="00277C18"/>
    <w:rsid w:val="002B11C3"/>
    <w:rsid w:val="003108E2"/>
    <w:rsid w:val="00324FD8"/>
    <w:rsid w:val="00325F7F"/>
    <w:rsid w:val="00334E74"/>
    <w:rsid w:val="00352F17"/>
    <w:rsid w:val="0038512D"/>
    <w:rsid w:val="003859F6"/>
    <w:rsid w:val="003A6E48"/>
    <w:rsid w:val="00451C26"/>
    <w:rsid w:val="00464AD4"/>
    <w:rsid w:val="004A00F9"/>
    <w:rsid w:val="004A061F"/>
    <w:rsid w:val="004D0A19"/>
    <w:rsid w:val="005129AC"/>
    <w:rsid w:val="00585D61"/>
    <w:rsid w:val="005F19F0"/>
    <w:rsid w:val="00613D22"/>
    <w:rsid w:val="00640F61"/>
    <w:rsid w:val="0066782E"/>
    <w:rsid w:val="006F21EF"/>
    <w:rsid w:val="00766AD8"/>
    <w:rsid w:val="007737BA"/>
    <w:rsid w:val="0077614E"/>
    <w:rsid w:val="007A568B"/>
    <w:rsid w:val="007B0024"/>
    <w:rsid w:val="007E5889"/>
    <w:rsid w:val="007E7C20"/>
    <w:rsid w:val="00811C8D"/>
    <w:rsid w:val="00827500"/>
    <w:rsid w:val="008668F5"/>
    <w:rsid w:val="008A652C"/>
    <w:rsid w:val="008C3125"/>
    <w:rsid w:val="008E7A05"/>
    <w:rsid w:val="0098110A"/>
    <w:rsid w:val="009A2A3F"/>
    <w:rsid w:val="009C1332"/>
    <w:rsid w:val="00A03535"/>
    <w:rsid w:val="00A270D3"/>
    <w:rsid w:val="00A759EF"/>
    <w:rsid w:val="00A8730F"/>
    <w:rsid w:val="00AA0033"/>
    <w:rsid w:val="00AA2294"/>
    <w:rsid w:val="00AC0A18"/>
    <w:rsid w:val="00AD4CCE"/>
    <w:rsid w:val="00AF667E"/>
    <w:rsid w:val="00AF6AB6"/>
    <w:rsid w:val="00B54837"/>
    <w:rsid w:val="00B64591"/>
    <w:rsid w:val="00B65BF8"/>
    <w:rsid w:val="00B7461D"/>
    <w:rsid w:val="00B768FA"/>
    <w:rsid w:val="00B80B33"/>
    <w:rsid w:val="00B94CB3"/>
    <w:rsid w:val="00BA1E6E"/>
    <w:rsid w:val="00BD0890"/>
    <w:rsid w:val="00BF4389"/>
    <w:rsid w:val="00C410E2"/>
    <w:rsid w:val="00CB0703"/>
    <w:rsid w:val="00CB5D9A"/>
    <w:rsid w:val="00D3203C"/>
    <w:rsid w:val="00D76783"/>
    <w:rsid w:val="00D868FB"/>
    <w:rsid w:val="00DA3D75"/>
    <w:rsid w:val="00DB6403"/>
    <w:rsid w:val="00DE4DF3"/>
    <w:rsid w:val="00E27AB3"/>
    <w:rsid w:val="00E50F39"/>
    <w:rsid w:val="00E5225F"/>
    <w:rsid w:val="00E6244B"/>
    <w:rsid w:val="00E973F1"/>
    <w:rsid w:val="00ED2385"/>
    <w:rsid w:val="00EE0324"/>
    <w:rsid w:val="00F25C22"/>
    <w:rsid w:val="00F279FF"/>
    <w:rsid w:val="00F564DA"/>
    <w:rsid w:val="00FC33F6"/>
    <w:rsid w:val="00FD6AAE"/>
    <w:rsid w:val="00FF3E12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458CD"/>
  <w15:chartTrackingRefBased/>
  <w15:docId w15:val="{13B91D5F-E152-FB47-A6C5-D9FA5B82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36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33F6"/>
    <w:rPr>
      <w:rFonts w:ascii="Times New Roman" w:hAnsi="Times New Roman"/>
      <w:color w:val="000000" w:themeColor="text1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33F6"/>
    <w:pPr>
      <w:keepNext/>
      <w:keepLines/>
      <w:spacing w:before="240"/>
      <w:outlineLvl w:val="0"/>
    </w:pPr>
    <w:rPr>
      <w:rFonts w:eastAsiaTheme="majorEastAsia" w:cs="Times New Roman"/>
      <w:noProof/>
      <w:sz w:val="36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108E2"/>
    <w:pPr>
      <w:numPr>
        <w:ilvl w:val="1"/>
        <w:numId w:val="3"/>
      </w:numPr>
      <w:outlineLvl w:val="1"/>
    </w:pPr>
    <w:rPr>
      <w:color w:val="4472C4" w:themeColor="accent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33F6"/>
    <w:pPr>
      <w:outlineLvl w:val="2"/>
    </w:pPr>
    <w:rPr>
      <w:rFonts w:cs="Times New Roman"/>
      <w:color w:val="4472C4" w:themeColor="accent1"/>
      <w:sz w:val="32"/>
      <w:szCs w:val="4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108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33F6"/>
    <w:rPr>
      <w:rFonts w:ascii="Times New Roman" w:eastAsiaTheme="majorEastAsia" w:hAnsi="Times New Roman" w:cs="Times New Roman"/>
      <w:noProof/>
      <w:sz w:val="36"/>
      <w:szCs w:val="32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0F61"/>
    <w:pPr>
      <w:numPr>
        <w:ilvl w:val="1"/>
      </w:numPr>
      <w:spacing w:after="160"/>
    </w:pPr>
    <w:rPr>
      <w:rFonts w:asciiTheme="minorHAnsi" w:eastAsiaTheme="minorEastAsia" w:hAnsiTheme="minorHAnsi"/>
      <w:color w:val="C00000"/>
      <w:spacing w:val="15"/>
      <w:sz w:val="22"/>
      <w:szCs w:val="22"/>
      <w:u w:val="singl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0F61"/>
    <w:rPr>
      <w:rFonts w:asciiTheme="minorHAnsi" w:eastAsiaTheme="minorEastAsia" w:hAnsiTheme="minorHAnsi"/>
      <w:color w:val="C00000"/>
      <w:spacing w:val="15"/>
      <w:sz w:val="22"/>
      <w:szCs w:val="22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108E2"/>
    <w:rPr>
      <w:color w:val="4472C4" w:themeColor="accent1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D767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6783"/>
  </w:style>
  <w:style w:type="paragraph" w:styleId="Fuzeile">
    <w:name w:val="footer"/>
    <w:basedOn w:val="Standard"/>
    <w:link w:val="FuzeileZchn"/>
    <w:uiPriority w:val="99"/>
    <w:unhideWhenUsed/>
    <w:rsid w:val="00D767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6783"/>
  </w:style>
  <w:style w:type="character" w:customStyle="1" w:styleId="berschrift3Zchn">
    <w:name w:val="Überschrift 3 Zchn"/>
    <w:basedOn w:val="Absatz-Standardschriftart"/>
    <w:link w:val="berschrift3"/>
    <w:uiPriority w:val="9"/>
    <w:rsid w:val="00FC33F6"/>
    <w:rPr>
      <w:rFonts w:ascii="Times New Roman" w:hAnsi="Times New Roman" w:cs="Times New Roman"/>
      <w:color w:val="4472C4" w:themeColor="accent1"/>
      <w:sz w:val="32"/>
      <w:szCs w:val="44"/>
    </w:rPr>
  </w:style>
  <w:style w:type="character" w:styleId="Seitenzahl">
    <w:name w:val="page number"/>
    <w:basedOn w:val="Absatz-Standardschriftart"/>
    <w:uiPriority w:val="99"/>
    <w:semiHidden/>
    <w:unhideWhenUsed/>
    <w:rsid w:val="00082432"/>
  </w:style>
  <w:style w:type="paragraph" w:styleId="Listenabsatz">
    <w:name w:val="List Paragraph"/>
    <w:basedOn w:val="Standard"/>
    <w:uiPriority w:val="34"/>
    <w:qFormat/>
    <w:rsid w:val="003108E2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3108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IntensiveHervorhebung">
    <w:name w:val="Intense Emphasis"/>
    <w:basedOn w:val="Absatz-Standardschriftart"/>
    <w:uiPriority w:val="21"/>
    <w:qFormat/>
    <w:rsid w:val="003108E2"/>
    <w:rPr>
      <w:i/>
      <w:iCs/>
      <w:color w:val="4472C4" w:themeColor="accent1"/>
    </w:rPr>
  </w:style>
  <w:style w:type="paragraph" w:customStyle="1" w:styleId="Frog">
    <w:name w:val="Frog"/>
    <w:basedOn w:val="berschrift1"/>
    <w:next w:val="Standard"/>
    <w:qFormat/>
    <w:rsid w:val="00B54837"/>
    <w:rPr>
      <w:rFonts w:ascii="Kaufmann BT" w:hAnsi="Kaufmann BT"/>
      <w:sz w:val="52"/>
      <w:szCs w:val="5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rrywenzel/Vorlagen/Meine%20Vorlagen/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BB59D-0B56-4AB7-9945-8C65933B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8</Pages>
  <Words>269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Wenzel</dc:creator>
  <cp:keywords/>
  <dc:description/>
  <cp:lastModifiedBy>Harry Wenzel</cp:lastModifiedBy>
  <cp:revision>2</cp:revision>
  <dcterms:created xsi:type="dcterms:W3CDTF">2025-10-29T09:25:00Z</dcterms:created>
  <dcterms:modified xsi:type="dcterms:W3CDTF">2025-10-29T09:25:00Z</dcterms:modified>
</cp:coreProperties>
</file>